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037F" w14:textId="7777777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253B36B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CERERE</w:t>
      </w:r>
    </w:p>
    <w:p w14:paraId="67CFB448" w14:textId="3BCFECD3" w:rsidR="00421ECC" w:rsidRPr="00E03DC8" w:rsidRDefault="00510951" w:rsidP="00421ECC">
      <w:pPr>
        <w:pStyle w:val="NoSpacing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COPII DOCUMENTE</w:t>
      </w:r>
    </w:p>
    <w:p w14:paraId="26442645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p w14:paraId="148632EB" w14:textId="4BA84FC5" w:rsidR="00421ECC" w:rsidRPr="00E03DC8" w:rsidRDefault="00421ECC" w:rsidP="008E6A85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  <w:t>Subsemnatul</w:t>
      </w:r>
      <w:r w:rsidRPr="00E03DC8">
        <w:rPr>
          <w:rFonts w:ascii="Cambria" w:hAnsi="Cambria"/>
          <w:vertAlign w:val="superscript"/>
        </w:rPr>
        <w:t>1)</w:t>
      </w:r>
      <w:r w:rsidRPr="00E03DC8">
        <w:rPr>
          <w:rFonts w:ascii="Cambria" w:hAnsi="Cambria"/>
        </w:rPr>
        <w:t xml:space="preserve"> . . . . . . . . . . . . . . . . . . . , </w:t>
      </w:r>
      <w:r w:rsidR="008E6A85">
        <w:rPr>
          <w:rFonts w:ascii="Cambria" w:hAnsi="Cambria"/>
        </w:rPr>
        <w:t xml:space="preserve">CNP / CUI . . . . . . . . . . . . . . . . . . . . . . , </w:t>
      </w:r>
      <w:r w:rsidRPr="00E03DC8">
        <w:rPr>
          <w:rFonts w:ascii="Cambria" w:hAnsi="Cambria"/>
        </w:rPr>
        <w:t>cu domiciliul/sediul</w:t>
      </w:r>
      <w:r w:rsidRPr="00E03DC8">
        <w:rPr>
          <w:rFonts w:ascii="Cambria" w:hAnsi="Cambria"/>
          <w:vertAlign w:val="superscript"/>
        </w:rPr>
        <w:t>2)</w:t>
      </w:r>
      <w:r w:rsidRPr="00E03DC8">
        <w:rPr>
          <w:rFonts w:ascii="Cambria" w:hAnsi="Cambria"/>
        </w:rPr>
        <w:t xml:space="preserve"> în </w:t>
      </w:r>
      <w:proofErr w:type="spellStart"/>
      <w:r w:rsidRPr="00E03DC8">
        <w:rPr>
          <w:rFonts w:ascii="Cambria" w:hAnsi="Cambria"/>
        </w:rPr>
        <w:t>judeţul</w:t>
      </w:r>
      <w:proofErr w:type="spellEnd"/>
      <w:r w:rsidRPr="00E03DC8">
        <w:rPr>
          <w:rFonts w:ascii="Cambria" w:hAnsi="Cambria"/>
        </w:rPr>
        <w:t xml:space="preserve"> . . . . . . . . . . . . , municipiul/</w:t>
      </w:r>
      <w:proofErr w:type="spellStart"/>
      <w:r w:rsidRPr="00E03DC8">
        <w:rPr>
          <w:rFonts w:ascii="Cambria" w:hAnsi="Cambria"/>
        </w:rPr>
        <w:t>oraşul</w:t>
      </w:r>
      <w:proofErr w:type="spellEnd"/>
      <w:r w:rsidRPr="00E03DC8">
        <w:rPr>
          <w:rFonts w:ascii="Cambria" w:hAnsi="Cambria"/>
        </w:rPr>
        <w:t xml:space="preserve">/comuna . . . . . . . . . . . . . . . . . , satul . . . . . . . . . . . . . . . . . . sectorul . . . . , cod </w:t>
      </w:r>
      <w:proofErr w:type="spellStart"/>
      <w:r w:rsidRPr="00E03DC8">
        <w:rPr>
          <w:rFonts w:ascii="Cambria" w:hAnsi="Cambria"/>
        </w:rPr>
        <w:t>poştal</w:t>
      </w:r>
      <w:proofErr w:type="spellEnd"/>
      <w:r w:rsidRPr="00E03DC8">
        <w:rPr>
          <w:rFonts w:ascii="Cambria" w:hAnsi="Cambria"/>
        </w:rPr>
        <w:t xml:space="preserve"> . . . . . . . . .. , str. . . . . . . . . . . . . . . . . . . nr. . . . ., bl. . . . . . , sc. . . . . , et. . . . . , ap. . . , telefon/fax . . . . . . . . . . . . , e - mail . . . . . . . . . ., </w:t>
      </w:r>
      <w:r w:rsidR="00182CAC">
        <w:rPr>
          <w:rFonts w:ascii="Cambria" w:hAnsi="Cambria"/>
        </w:rPr>
        <w:t xml:space="preserve">identificat prin C.I. / B.I, seria . . . . . ., nr. . . . . . ., </w:t>
      </w:r>
      <w:r w:rsidR="00510951">
        <w:rPr>
          <w:rFonts w:ascii="Cambria" w:hAnsi="Cambria"/>
        </w:rPr>
        <w:t>prin prezenta solicit eliberarea copiilor după următoarele documente (după caz):</w:t>
      </w:r>
    </w:p>
    <w:p w14:paraId="357FD526" w14:textId="10860087" w:rsidR="00421ECC" w:rsidRPr="00E03DC8" w:rsidRDefault="00421ECC" w:rsidP="00E03DC8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</w:p>
    <w:p w14:paraId="52964D77" w14:textId="77777777" w:rsidR="00E03DC8" w:rsidRDefault="00E03DC8" w:rsidP="00E03DC8">
      <w:pPr>
        <w:pStyle w:val="NoSpacing"/>
        <w:jc w:val="center"/>
        <w:rPr>
          <w:rFonts w:ascii="Cambria" w:hAnsi="Cambria"/>
          <w:b/>
          <w:bCs/>
        </w:rPr>
      </w:pPr>
    </w:p>
    <w:p w14:paraId="11448C61" w14:textId="297CA2E9" w:rsidR="00E03DC8" w:rsidRPr="00E03DC8" w:rsidRDefault="00510951" w:rsidP="00510951">
      <w:pPr>
        <w:pStyle w:val="NoSpacing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AUTORIZAȚIA DE CONSTRUIRE nr. . . . . . . . . . . . . . . din data de  . . . . . . . . . . . cu / fără documentația anexată, loc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., str.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., nr. . . . . . . . . . . . . Numele și prenumele primului proprietar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. . . </w:t>
      </w:r>
    </w:p>
    <w:p w14:paraId="4EB90BC6" w14:textId="0262A7BB" w:rsidR="00510951" w:rsidRPr="00E03DC8" w:rsidRDefault="00510951" w:rsidP="00510951">
      <w:pPr>
        <w:pStyle w:val="NoSpacing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AUTORIZAȚIA DE DESFIINȚARE nr. . . . . . . . . . . . . . . din data de  . . . . . . . . . . . cu / fără documentația anexată, loc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., str.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., nr. . . . . . . . . . . . . Numele și prenumele primului proprietar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. . . </w:t>
      </w:r>
    </w:p>
    <w:p w14:paraId="4F8E7F4E" w14:textId="3E9E280B" w:rsidR="00510951" w:rsidRPr="00E03DC8" w:rsidRDefault="00510951" w:rsidP="00510951">
      <w:pPr>
        <w:pStyle w:val="NoSpacing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CERTIFICAT DE ATESTARE A EDIFICĂRII nr. . . . . . . . . . . . . . . din data de  . . . . . . . . . . ., loc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., str.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., nr. . . . . . . . . . . . . . . . . . . . .</w:t>
      </w:r>
    </w:p>
    <w:p w14:paraId="7CDD36A4" w14:textId="5F266B17" w:rsidR="00510951" w:rsidRPr="00E03DC8" w:rsidRDefault="00510951" w:rsidP="00510951">
      <w:pPr>
        <w:pStyle w:val="NoSpacing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CERTIFICAT DE ATESTARE A DESFIINȚĂRII nr. . . . . . . . . . . . . . . din data de  . . . . . . . . . .., loc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., str.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., nr. . . . . . . . . . . . . . . . . . . . .</w:t>
      </w:r>
    </w:p>
    <w:p w14:paraId="499338B4" w14:textId="560F3581" w:rsidR="00510951" w:rsidRPr="00E03DC8" w:rsidRDefault="00510951" w:rsidP="00510951">
      <w:pPr>
        <w:pStyle w:val="NoSpacing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PROCES VERBAL DE RECEPȚIE </w:t>
      </w:r>
      <w:r w:rsidR="00182CAC" w:rsidRPr="00E03DC8">
        <w:rPr>
          <w:rFonts w:ascii="Cambria" w:hAnsi="Cambria"/>
        </w:rPr>
        <w:t xml:space="preserve"> </w:t>
      </w:r>
      <w:r>
        <w:rPr>
          <w:rFonts w:ascii="Cambria" w:hAnsi="Cambria"/>
        </w:rPr>
        <w:t>nr. . . . . . . . . . . . . . . din data de  . . . . . . . . . ., pentru Autorizația de Construire nr. . . . . . . . . . . . . . . din data de  . . . . . . . . . ., investitor / beneficiar . . . . . . . . . . . . . . . . . . . . . . . . .</w:t>
      </w:r>
    </w:p>
    <w:p w14:paraId="7B2ACB89" w14:textId="767F01BF" w:rsidR="00510951" w:rsidRPr="00E03DC8" w:rsidRDefault="00510951" w:rsidP="00510951">
      <w:pPr>
        <w:pStyle w:val="NoSpacing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CERTIFICAT DE URBANISM nr. . . . . . . . . . . . . . . din data de  . . . . . . . . . . . cu / fără documentația anexată, loc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., str.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., nr. . . . . . . . . . . . . Numele și prenumele primului proprietar 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>. . . . . . . . . . . .</w:t>
      </w:r>
      <w:r w:rsidRPr="0051095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. . . </w:t>
      </w:r>
    </w:p>
    <w:p w14:paraId="07C2A25F" w14:textId="7C40E2D4" w:rsidR="00510951" w:rsidRPr="00510951" w:rsidRDefault="00510951" w:rsidP="004102B6">
      <w:pPr>
        <w:pStyle w:val="NoSpacing"/>
        <w:numPr>
          <w:ilvl w:val="0"/>
          <w:numId w:val="2"/>
        </w:numPr>
        <w:jc w:val="both"/>
        <w:rPr>
          <w:rFonts w:ascii="Cambria" w:hAnsi="Cambria"/>
        </w:rPr>
      </w:pPr>
      <w:r w:rsidRPr="00510951">
        <w:rPr>
          <w:rFonts w:ascii="Cambria" w:hAnsi="Cambria"/>
        </w:rPr>
        <w:t xml:space="preserve">ALTE DOCUMENTE (după caz)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32B8A0A6" w14:textId="77777777" w:rsidR="00510951" w:rsidRPr="00510951" w:rsidRDefault="00510951" w:rsidP="00510951">
      <w:pPr>
        <w:pStyle w:val="NoSpacing"/>
        <w:ind w:left="720"/>
        <w:jc w:val="both"/>
        <w:rPr>
          <w:rFonts w:ascii="Cambria" w:hAnsi="Cambria"/>
        </w:rPr>
      </w:pPr>
      <w:r w:rsidRPr="00510951">
        <w:rPr>
          <w:rFonts w:ascii="Cambria" w:hAnsi="Cambria"/>
        </w:rPr>
        <w:t xml:space="preserve">. . . . . . . . . . . . . . . . . . . . . . . . . . . . . . . . . . . . . . . . . . . . . . . . . . . . . . . . . . . . . . . . . . . . . . . . . . . . . . . . . . . . . </w:t>
      </w:r>
    </w:p>
    <w:p w14:paraId="6FF7C04A" w14:textId="77777777" w:rsidR="00510951" w:rsidRPr="00510951" w:rsidRDefault="00510951" w:rsidP="00510951">
      <w:pPr>
        <w:pStyle w:val="NoSpacing"/>
        <w:ind w:left="720"/>
        <w:jc w:val="both"/>
        <w:rPr>
          <w:rFonts w:ascii="Cambria" w:hAnsi="Cambria"/>
        </w:rPr>
      </w:pPr>
      <w:r w:rsidRPr="00510951">
        <w:rPr>
          <w:rFonts w:ascii="Cambria" w:hAnsi="Cambria"/>
        </w:rPr>
        <w:t xml:space="preserve">. . . . . . . . . . . . . . . . . . . . . . . . . . . . . . . . . . . . . . . . . . . . . . . . . . . . . . . . . . . . . . . . . . . . . . . . . . . . . . . . . . . . . </w:t>
      </w:r>
    </w:p>
    <w:p w14:paraId="5E3CAC98" w14:textId="64D4126A" w:rsidR="00182CAC" w:rsidRPr="00E03DC8" w:rsidRDefault="00182CAC" w:rsidP="00182CAC">
      <w:pPr>
        <w:pStyle w:val="NoSpacing"/>
        <w:ind w:left="720"/>
        <w:rPr>
          <w:rFonts w:ascii="Cambria" w:hAnsi="Cambria"/>
        </w:rPr>
      </w:pPr>
    </w:p>
    <w:p w14:paraId="27B42467" w14:textId="77777777" w:rsidR="00421ECC" w:rsidRDefault="00421ECC" w:rsidP="00421ECC">
      <w:pPr>
        <w:pStyle w:val="NoSpacing"/>
        <w:jc w:val="both"/>
        <w:rPr>
          <w:rFonts w:ascii="Cambria" w:hAnsi="Cambria"/>
        </w:rPr>
      </w:pPr>
    </w:p>
    <w:p w14:paraId="6C552724" w14:textId="77777777" w:rsidR="00182CAC" w:rsidRPr="00E03DC8" w:rsidRDefault="00182CAC" w:rsidP="00421ECC">
      <w:pPr>
        <w:pStyle w:val="NoSpacing"/>
        <w:jc w:val="both"/>
        <w:rPr>
          <w:rFonts w:ascii="Cambria" w:hAnsi="Cambria"/>
        </w:rPr>
      </w:pPr>
    </w:p>
    <w:p w14:paraId="3A23766F" w14:textId="77777777" w:rsidR="00E03DC8" w:rsidRPr="00E03DC8" w:rsidRDefault="00E03DC8" w:rsidP="00421ECC">
      <w:pPr>
        <w:pStyle w:val="NoSpacing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E03DC8" w14:paraId="622D120B" w14:textId="77777777" w:rsidTr="002C0847">
        <w:tc>
          <w:tcPr>
            <w:tcW w:w="2255" w:type="pct"/>
            <w:shd w:val="clear" w:color="auto" w:fill="auto"/>
          </w:tcPr>
          <w:p w14:paraId="44E539D1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</w:tcPr>
          <w:p w14:paraId="28E7DBD2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E03DC8">
              <w:rPr>
                <w:rFonts w:ascii="Cambria" w:hAnsi="Cambria"/>
              </w:rPr>
              <w:t>Semnătura</w:t>
            </w:r>
            <w:r w:rsidRPr="00E03DC8">
              <w:rPr>
                <w:rFonts w:ascii="Cambria" w:hAnsi="Cambria"/>
                <w:vertAlign w:val="superscript"/>
              </w:rPr>
              <w:t>5)</w:t>
            </w:r>
          </w:p>
          <w:p w14:paraId="61E8D969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>L.S.</w:t>
            </w:r>
          </w:p>
        </w:tc>
      </w:tr>
    </w:tbl>
    <w:p w14:paraId="761A245B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sectPr w:rsidR="00421ECC" w:rsidRPr="00E03DC8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2C1F" w14:textId="77777777" w:rsidR="00F45BD8" w:rsidRDefault="00F45BD8" w:rsidP="00B9471A">
      <w:r>
        <w:separator/>
      </w:r>
    </w:p>
  </w:endnote>
  <w:endnote w:type="continuationSeparator" w:id="0">
    <w:p w14:paraId="0268B1D1" w14:textId="77777777" w:rsidR="00F45BD8" w:rsidRDefault="00F45BD8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Comuna</w:t>
    </w:r>
    <w:proofErr w:type="spellEnd"/>
    <w:r w:rsidRPr="009C01D3">
      <w:rPr>
        <w:rFonts w:ascii="Cambria" w:hAnsi="Cambria"/>
        <w:sz w:val="18"/>
        <w:szCs w:val="18"/>
      </w:rPr>
      <w:t xml:space="preserve"> </w:t>
    </w:r>
    <w:proofErr w:type="spellStart"/>
    <w:r w:rsidRPr="009C01D3">
      <w:rPr>
        <w:rFonts w:ascii="Cambria" w:hAnsi="Cambria"/>
        <w:sz w:val="18"/>
        <w:szCs w:val="18"/>
      </w:rPr>
      <w:t>Apahida</w:t>
    </w:r>
    <w:proofErr w:type="spellEnd"/>
    <w:r w:rsidRPr="009C01D3">
      <w:rPr>
        <w:rFonts w:ascii="Cambria" w:hAnsi="Cambria"/>
        <w:sz w:val="18"/>
        <w:szCs w:val="18"/>
      </w:rPr>
      <w:t xml:space="preserve">, </w:t>
    </w:r>
    <w:proofErr w:type="spellStart"/>
    <w:r w:rsidRPr="009C01D3">
      <w:rPr>
        <w:rFonts w:ascii="Cambria" w:hAnsi="Cambria"/>
        <w:sz w:val="18"/>
        <w:szCs w:val="18"/>
      </w:rPr>
      <w:t>Județul</w:t>
    </w:r>
    <w:proofErr w:type="spellEnd"/>
    <w:r w:rsidRPr="009C01D3">
      <w:rPr>
        <w:rFonts w:ascii="Cambria" w:hAnsi="Cambria"/>
        <w:sz w:val="18"/>
        <w:szCs w:val="18"/>
      </w:rPr>
      <w:t xml:space="preserve"> Cluj, Str. </w:t>
    </w:r>
    <w:proofErr w:type="spellStart"/>
    <w:r w:rsidRPr="009C01D3">
      <w:rPr>
        <w:rFonts w:ascii="Cambria" w:hAnsi="Cambria"/>
        <w:sz w:val="18"/>
        <w:szCs w:val="18"/>
      </w:rPr>
      <w:t>Libertății</w:t>
    </w:r>
    <w:proofErr w:type="spellEnd"/>
    <w:r w:rsidRPr="009C01D3">
      <w:rPr>
        <w:rFonts w:ascii="Cambria" w:hAnsi="Cambria"/>
        <w:sz w:val="18"/>
        <w:szCs w:val="18"/>
      </w:rPr>
      <w:t xml:space="preserve">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proofErr w:type="spellStart"/>
    <w:r w:rsidRPr="009C01D3">
      <w:rPr>
        <w:rFonts w:ascii="Cambria" w:hAnsi="Cambria"/>
        <w:sz w:val="18"/>
        <w:szCs w:val="18"/>
      </w:rPr>
      <w:t>Telefon</w:t>
    </w:r>
    <w:proofErr w:type="spellEnd"/>
    <w:r w:rsidRPr="009C01D3">
      <w:rPr>
        <w:rFonts w:ascii="Cambria" w:hAnsi="Cambria"/>
        <w:sz w:val="18"/>
        <w:szCs w:val="18"/>
      </w:rPr>
      <w:t>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C4E8" w14:textId="77777777" w:rsidR="00F45BD8" w:rsidRDefault="00F45BD8" w:rsidP="00B9471A">
      <w:r>
        <w:separator/>
      </w:r>
    </w:p>
  </w:footnote>
  <w:footnote w:type="continuationSeparator" w:id="0">
    <w:p w14:paraId="1C17C0E1" w14:textId="77777777" w:rsidR="00F45BD8" w:rsidRDefault="00F45BD8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927"/>
    <w:multiLevelType w:val="hybridMultilevel"/>
    <w:tmpl w:val="86BE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66E00"/>
    <w:multiLevelType w:val="hybridMultilevel"/>
    <w:tmpl w:val="F5B27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469605">
    <w:abstractNumId w:val="0"/>
  </w:num>
  <w:num w:numId="2" w16cid:durableId="1015695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CC"/>
    <w:rsid w:val="000948B2"/>
    <w:rsid w:val="00126278"/>
    <w:rsid w:val="00144100"/>
    <w:rsid w:val="001524CA"/>
    <w:rsid w:val="00182CAC"/>
    <w:rsid w:val="001B7B49"/>
    <w:rsid w:val="001D1643"/>
    <w:rsid w:val="001F2BBE"/>
    <w:rsid w:val="002B64FD"/>
    <w:rsid w:val="002C1CFB"/>
    <w:rsid w:val="0035322B"/>
    <w:rsid w:val="003608C5"/>
    <w:rsid w:val="003C157B"/>
    <w:rsid w:val="00421ECC"/>
    <w:rsid w:val="00476B9A"/>
    <w:rsid w:val="004D31C8"/>
    <w:rsid w:val="004F5E43"/>
    <w:rsid w:val="00510951"/>
    <w:rsid w:val="00513C0D"/>
    <w:rsid w:val="0053279F"/>
    <w:rsid w:val="005A0FD1"/>
    <w:rsid w:val="00617BCC"/>
    <w:rsid w:val="00622D67"/>
    <w:rsid w:val="0062730F"/>
    <w:rsid w:val="006349FD"/>
    <w:rsid w:val="006C32C7"/>
    <w:rsid w:val="006D3BE7"/>
    <w:rsid w:val="007D6C0C"/>
    <w:rsid w:val="00853544"/>
    <w:rsid w:val="008E6A85"/>
    <w:rsid w:val="00903388"/>
    <w:rsid w:val="009470AD"/>
    <w:rsid w:val="009630A8"/>
    <w:rsid w:val="009A3CCC"/>
    <w:rsid w:val="00AB3D17"/>
    <w:rsid w:val="00AE685E"/>
    <w:rsid w:val="00B55C04"/>
    <w:rsid w:val="00B9471A"/>
    <w:rsid w:val="00BF087A"/>
    <w:rsid w:val="00D359B7"/>
    <w:rsid w:val="00D86178"/>
    <w:rsid w:val="00D945B5"/>
    <w:rsid w:val="00D94A7E"/>
    <w:rsid w:val="00DB164D"/>
    <w:rsid w:val="00E03DC8"/>
    <w:rsid w:val="00E06D47"/>
    <w:rsid w:val="00EC0931"/>
    <w:rsid w:val="00F10A4B"/>
    <w:rsid w:val="00F45BD8"/>
    <w:rsid w:val="00F920D5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C41FD-F698-45FD-BAF8-FE0419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</Template>
  <TotalTime>21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Sopterean Dan</cp:lastModifiedBy>
  <cp:revision>6</cp:revision>
  <dcterms:created xsi:type="dcterms:W3CDTF">2023-07-04T08:02:00Z</dcterms:created>
  <dcterms:modified xsi:type="dcterms:W3CDTF">2023-07-04T10:23:00Z</dcterms:modified>
</cp:coreProperties>
</file>