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67CA" w14:textId="77777777" w:rsidR="00D36168" w:rsidRDefault="00D36168" w:rsidP="00421ECC">
      <w:pPr>
        <w:pStyle w:val="Frspaiere"/>
        <w:ind w:firstLine="720"/>
        <w:jc w:val="both"/>
        <w:rPr>
          <w:rFonts w:ascii="Cambria" w:hAnsi="Cambria"/>
        </w:rPr>
      </w:pPr>
    </w:p>
    <w:p w14:paraId="106FD84F" w14:textId="0B047446" w:rsidR="00421ECC" w:rsidRPr="00E03DC8" w:rsidRDefault="00421ECC" w:rsidP="00421ECC">
      <w:pPr>
        <w:pStyle w:val="Frspaiere"/>
        <w:ind w:firstLine="720"/>
        <w:jc w:val="both"/>
        <w:rPr>
          <w:rFonts w:ascii="Cambria" w:hAnsi="Cambria"/>
        </w:rPr>
      </w:pPr>
      <w:r w:rsidRPr="00E03DC8">
        <w:rPr>
          <w:rFonts w:ascii="Cambria" w:hAnsi="Cambria"/>
        </w:rPr>
        <w:t>Către,</w:t>
      </w:r>
    </w:p>
    <w:p w14:paraId="2DCA18E1" w14:textId="77777777" w:rsidR="00421ECC" w:rsidRPr="00E03DC8" w:rsidRDefault="00421ECC" w:rsidP="00421ECC">
      <w:pPr>
        <w:pStyle w:val="Frspaiere"/>
        <w:ind w:firstLine="720"/>
        <w:jc w:val="both"/>
        <w:rPr>
          <w:rFonts w:ascii="Cambria" w:hAnsi="Cambria"/>
        </w:rPr>
      </w:pPr>
      <w:r w:rsidRPr="00E03DC8">
        <w:rPr>
          <w:rFonts w:ascii="Cambria" w:hAnsi="Cambria"/>
        </w:rPr>
        <w:t>PRIMARUL COMUNEI APAHIDA</w:t>
      </w:r>
    </w:p>
    <w:p w14:paraId="2081037F" w14:textId="77777777" w:rsidR="00421ECC" w:rsidRPr="00E03DC8" w:rsidRDefault="00421ECC" w:rsidP="00421ECC">
      <w:pPr>
        <w:pStyle w:val="Frspaiere"/>
        <w:jc w:val="center"/>
        <w:rPr>
          <w:rFonts w:ascii="Cambria" w:hAnsi="Cambria"/>
          <w:b/>
          <w:bCs/>
        </w:rPr>
      </w:pPr>
    </w:p>
    <w:p w14:paraId="6BAEDD6C" w14:textId="77777777" w:rsidR="00E03DC8" w:rsidRDefault="00E03DC8" w:rsidP="00421ECC">
      <w:pPr>
        <w:pStyle w:val="Frspaiere"/>
        <w:jc w:val="center"/>
        <w:rPr>
          <w:rFonts w:ascii="Cambria" w:hAnsi="Cambria"/>
          <w:b/>
          <w:bCs/>
        </w:rPr>
      </w:pPr>
    </w:p>
    <w:p w14:paraId="446B6A09" w14:textId="253B36B7" w:rsidR="00421ECC" w:rsidRPr="00E03DC8" w:rsidRDefault="00421ECC" w:rsidP="00421ECC">
      <w:pPr>
        <w:pStyle w:val="Frspaiere"/>
        <w:jc w:val="center"/>
        <w:rPr>
          <w:rFonts w:ascii="Cambria" w:hAnsi="Cambria"/>
          <w:b/>
          <w:bCs/>
        </w:rPr>
      </w:pPr>
      <w:r w:rsidRPr="00E03DC8">
        <w:rPr>
          <w:rFonts w:ascii="Cambria" w:hAnsi="Cambria"/>
          <w:b/>
          <w:bCs/>
        </w:rPr>
        <w:t>CERERE</w:t>
      </w:r>
    </w:p>
    <w:p w14:paraId="67CFB448" w14:textId="5A90B1EE" w:rsidR="00421ECC" w:rsidRPr="00E03DC8" w:rsidRDefault="004C366B" w:rsidP="00421ECC">
      <w:pPr>
        <w:pStyle w:val="Frspaiere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ATRIBUIRE TEREN în conformitate cu prevederile LEGII nr. 15 din 2003</w:t>
      </w:r>
    </w:p>
    <w:p w14:paraId="26442645" w14:textId="77777777" w:rsidR="00421ECC" w:rsidRPr="00E03DC8" w:rsidRDefault="00421ECC" w:rsidP="00421ECC">
      <w:pPr>
        <w:pStyle w:val="Frspaiere"/>
        <w:jc w:val="both"/>
        <w:rPr>
          <w:rFonts w:ascii="Cambria" w:hAnsi="Cambria"/>
        </w:rPr>
      </w:pPr>
    </w:p>
    <w:p w14:paraId="47C2CCC2" w14:textId="7ACF471B" w:rsidR="00B963C1" w:rsidRPr="00B963C1" w:rsidRDefault="00421ECC" w:rsidP="00B963C1">
      <w:pPr>
        <w:pStyle w:val="Frspaiere"/>
        <w:jc w:val="both"/>
        <w:rPr>
          <w:rFonts w:ascii="Cambria" w:hAnsi="Cambria"/>
        </w:rPr>
      </w:pPr>
      <w:r w:rsidRPr="00E03DC8">
        <w:rPr>
          <w:rFonts w:ascii="Cambria" w:hAnsi="Cambria"/>
        </w:rPr>
        <w:tab/>
      </w:r>
      <w:r w:rsidR="00B963C1" w:rsidRPr="00B963C1">
        <w:rPr>
          <w:rFonts w:ascii="Cambria" w:hAnsi="Cambria"/>
        </w:rPr>
        <w:t xml:space="preserve">Subsemnatul </w:t>
      </w:r>
      <w:r w:rsidR="00B963C1">
        <w:rPr>
          <w:rFonts w:ascii="Cambria" w:hAnsi="Cambria"/>
        </w:rPr>
        <w:t>. . . . . . . . . . . . . . . . . . . . . . . .</w:t>
      </w:r>
      <w:r w:rsidR="00B963C1" w:rsidRPr="00B963C1">
        <w:rPr>
          <w:rFonts w:ascii="Cambria" w:hAnsi="Cambria"/>
        </w:rPr>
        <w:t xml:space="preserve"> </w:t>
      </w:r>
      <w:r w:rsidR="00B963C1">
        <w:rPr>
          <w:rFonts w:ascii="Cambria" w:hAnsi="Cambria"/>
        </w:rPr>
        <w:t>. . . . . . . . . . . . . . . . . . . . . . . .</w:t>
      </w:r>
      <w:r w:rsidR="00B963C1" w:rsidRPr="00B963C1">
        <w:rPr>
          <w:rFonts w:ascii="Cambria" w:hAnsi="Cambria"/>
        </w:rPr>
        <w:t xml:space="preserve"> , născut la data de </w:t>
      </w:r>
      <w:r w:rsidR="00B963C1">
        <w:rPr>
          <w:rFonts w:ascii="Cambria" w:hAnsi="Cambria"/>
        </w:rPr>
        <w:t xml:space="preserve">. . . . . . . . . . . . . . . . . . . . . . . . , </w:t>
      </w:r>
      <w:r w:rsidR="00B963C1" w:rsidRPr="00B963C1">
        <w:rPr>
          <w:rFonts w:ascii="Cambria" w:hAnsi="Cambria"/>
        </w:rPr>
        <w:t xml:space="preserve">în localitatea </w:t>
      </w:r>
      <w:r w:rsidR="00B963C1">
        <w:rPr>
          <w:rFonts w:ascii="Cambria" w:hAnsi="Cambria"/>
        </w:rPr>
        <w:t xml:space="preserve">. . . . . . . . . . . . . . . . . . . . . . . . , </w:t>
      </w:r>
      <w:r w:rsidR="00B963C1" w:rsidRPr="00B963C1">
        <w:rPr>
          <w:rFonts w:ascii="Cambria" w:hAnsi="Cambria"/>
        </w:rPr>
        <w:t xml:space="preserve">cu domiciliul în </w:t>
      </w:r>
      <w:r w:rsidR="00B963C1">
        <w:rPr>
          <w:rFonts w:ascii="Cambria" w:hAnsi="Cambria"/>
        </w:rPr>
        <w:t xml:space="preserve">. . . . . . . . . . . . . . . . . . . . . . . . , </w:t>
      </w:r>
      <w:r w:rsidR="00B963C1" w:rsidRPr="00B963C1">
        <w:rPr>
          <w:rFonts w:ascii="Cambria" w:hAnsi="Cambria"/>
        </w:rPr>
        <w:t xml:space="preserve">îndeplinesc </w:t>
      </w:r>
      <w:proofErr w:type="spellStart"/>
      <w:r w:rsidR="00B963C1" w:rsidRPr="00B963C1">
        <w:rPr>
          <w:rFonts w:ascii="Cambria" w:hAnsi="Cambria"/>
        </w:rPr>
        <w:t>condiţiile</w:t>
      </w:r>
      <w:proofErr w:type="spellEnd"/>
      <w:r w:rsidR="00B963C1" w:rsidRPr="00B963C1">
        <w:rPr>
          <w:rFonts w:ascii="Cambria" w:hAnsi="Cambria"/>
        </w:rPr>
        <w:t xml:space="preserve"> prevăzute de Legea Nr 15/2003 privind sprijinul acordat tinerilor pentru construirea unei </w:t>
      </w:r>
      <w:proofErr w:type="spellStart"/>
      <w:r w:rsidR="00B963C1" w:rsidRPr="00B963C1">
        <w:rPr>
          <w:rFonts w:ascii="Cambria" w:hAnsi="Cambria"/>
        </w:rPr>
        <w:t>locuinţe</w:t>
      </w:r>
      <w:proofErr w:type="spellEnd"/>
      <w:r w:rsidR="00B963C1" w:rsidRPr="00B963C1">
        <w:rPr>
          <w:rFonts w:ascii="Cambria" w:hAnsi="Cambria"/>
        </w:rPr>
        <w:t xml:space="preserve"> proprietate personală, modificată </w:t>
      </w:r>
      <w:proofErr w:type="spellStart"/>
      <w:r w:rsidR="00B963C1" w:rsidRPr="00B963C1">
        <w:rPr>
          <w:rFonts w:ascii="Cambria" w:hAnsi="Cambria"/>
        </w:rPr>
        <w:t>şi</w:t>
      </w:r>
      <w:proofErr w:type="spellEnd"/>
      <w:r w:rsidR="00B963C1" w:rsidRPr="00B963C1">
        <w:rPr>
          <w:rFonts w:ascii="Cambria" w:hAnsi="Cambria"/>
        </w:rPr>
        <w:t xml:space="preserve"> completată prin Legea Nr 175/2004.</w:t>
      </w:r>
    </w:p>
    <w:p w14:paraId="1735FE47" w14:textId="77777777" w:rsidR="00B963C1" w:rsidRPr="00B963C1" w:rsidRDefault="00B963C1" w:rsidP="00B963C1">
      <w:pPr>
        <w:pStyle w:val="Frspaiere"/>
        <w:jc w:val="both"/>
        <w:rPr>
          <w:rFonts w:ascii="Cambria" w:hAnsi="Cambria"/>
        </w:rPr>
      </w:pPr>
      <w:r w:rsidRPr="00B963C1">
        <w:rPr>
          <w:rFonts w:ascii="Cambria" w:hAnsi="Cambria"/>
        </w:rPr>
        <w:tab/>
      </w:r>
    </w:p>
    <w:p w14:paraId="3EC07483" w14:textId="77777777" w:rsidR="00B963C1" w:rsidRPr="00E03DC8" w:rsidRDefault="00B963C1" w:rsidP="00B963C1">
      <w:pPr>
        <w:pStyle w:val="Frspaiere"/>
        <w:jc w:val="center"/>
        <w:rPr>
          <w:rFonts w:ascii="Cambria" w:hAnsi="Cambria"/>
          <w:b/>
          <w:bCs/>
        </w:rPr>
      </w:pPr>
      <w:r w:rsidRPr="00E03DC8">
        <w:rPr>
          <w:rFonts w:ascii="Cambria" w:hAnsi="Cambria"/>
          <w:b/>
          <w:bCs/>
        </w:rPr>
        <w:t>SOLICIT</w:t>
      </w:r>
    </w:p>
    <w:p w14:paraId="78429503" w14:textId="77777777" w:rsidR="00B963C1" w:rsidRPr="00E03DC8" w:rsidRDefault="00B963C1" w:rsidP="00B963C1">
      <w:pPr>
        <w:pStyle w:val="Frspaiere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atribuirea în folosință gratuită a unui teren</w:t>
      </w:r>
    </w:p>
    <w:p w14:paraId="6D8BB202" w14:textId="22D5CAD5" w:rsidR="00B963C1" w:rsidRPr="00B963C1" w:rsidRDefault="00B963C1" w:rsidP="00B963C1">
      <w:pPr>
        <w:pStyle w:val="Frspaiere"/>
        <w:jc w:val="both"/>
        <w:rPr>
          <w:rFonts w:ascii="Cambria" w:hAnsi="Cambria"/>
        </w:rPr>
      </w:pPr>
      <w:r w:rsidRPr="00B963C1">
        <w:rPr>
          <w:rFonts w:ascii="Cambria" w:hAnsi="Cambria"/>
        </w:rPr>
        <w:t xml:space="preserve">în </w:t>
      </w:r>
      <w:proofErr w:type="spellStart"/>
      <w:r w:rsidRPr="00B963C1">
        <w:rPr>
          <w:rFonts w:ascii="Cambria" w:hAnsi="Cambria"/>
        </w:rPr>
        <w:t>suprafaţă</w:t>
      </w:r>
      <w:proofErr w:type="spellEnd"/>
      <w:r>
        <w:rPr>
          <w:rFonts w:ascii="Cambria" w:hAnsi="Cambria"/>
        </w:rPr>
        <w:t xml:space="preserve"> de . . . . . . . . . . . . . . . . . . . . . . . . </w:t>
      </w:r>
      <w:r w:rsidRPr="00B963C1">
        <w:rPr>
          <w:rFonts w:ascii="Cambria" w:hAnsi="Cambria"/>
        </w:rPr>
        <w:t xml:space="preserve">pentru construirea unei </w:t>
      </w:r>
      <w:proofErr w:type="spellStart"/>
      <w:r w:rsidRPr="00B963C1">
        <w:rPr>
          <w:rFonts w:ascii="Cambria" w:hAnsi="Cambria"/>
        </w:rPr>
        <w:t>locuinţe</w:t>
      </w:r>
      <w:proofErr w:type="spellEnd"/>
      <w:r w:rsidRPr="00B963C1">
        <w:rPr>
          <w:rFonts w:ascii="Cambria" w:hAnsi="Cambria"/>
        </w:rPr>
        <w:t xml:space="preserve"> proprietate personală, pe durata </w:t>
      </w:r>
      <w:proofErr w:type="spellStart"/>
      <w:r w:rsidRPr="00B963C1">
        <w:rPr>
          <w:rFonts w:ascii="Cambria" w:hAnsi="Cambria"/>
        </w:rPr>
        <w:t>existenţei</w:t>
      </w:r>
      <w:proofErr w:type="spellEnd"/>
      <w:r w:rsidRPr="00B963C1">
        <w:rPr>
          <w:rFonts w:ascii="Cambria" w:hAnsi="Cambria"/>
        </w:rPr>
        <w:t xml:space="preserve"> </w:t>
      </w:r>
      <w:proofErr w:type="spellStart"/>
      <w:r w:rsidRPr="00B963C1">
        <w:rPr>
          <w:rFonts w:ascii="Cambria" w:hAnsi="Cambria"/>
        </w:rPr>
        <w:t>constrcţiei</w:t>
      </w:r>
      <w:proofErr w:type="spellEnd"/>
      <w:r w:rsidRPr="00B963C1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proofErr w:type="spellStart"/>
      <w:r w:rsidRPr="00B963C1">
        <w:rPr>
          <w:rFonts w:ascii="Cambria" w:hAnsi="Cambria"/>
        </w:rPr>
        <w:t>Ma</w:t>
      </w:r>
      <w:proofErr w:type="spellEnd"/>
      <w:r w:rsidRPr="00B963C1">
        <w:rPr>
          <w:rFonts w:ascii="Cambria" w:hAnsi="Cambria"/>
        </w:rPr>
        <w:t xml:space="preserve"> oblig să încep </w:t>
      </w:r>
      <w:proofErr w:type="spellStart"/>
      <w:r w:rsidRPr="00B963C1">
        <w:rPr>
          <w:rFonts w:ascii="Cambria" w:hAnsi="Cambria"/>
        </w:rPr>
        <w:t>construcţia</w:t>
      </w:r>
      <w:proofErr w:type="spellEnd"/>
      <w:r w:rsidRPr="00B963C1">
        <w:rPr>
          <w:rFonts w:ascii="Cambria" w:hAnsi="Cambria"/>
        </w:rPr>
        <w:t xml:space="preserve"> până la data de</w:t>
      </w:r>
      <w:r>
        <w:rPr>
          <w:rFonts w:ascii="Cambria" w:hAnsi="Cambria"/>
        </w:rPr>
        <w:t xml:space="preserve">. . . . . . . . . . . . . . . . . . . . . . . . </w:t>
      </w:r>
      <w:r w:rsidRPr="00B963C1">
        <w:rPr>
          <w:rFonts w:ascii="Cambria" w:hAnsi="Cambria"/>
        </w:rPr>
        <w:t xml:space="preserve">dar nu mai târziu de un an de la data atribuirii terenului, </w:t>
      </w:r>
      <w:proofErr w:type="spellStart"/>
      <w:r w:rsidRPr="00B963C1">
        <w:rPr>
          <w:rFonts w:ascii="Cambria" w:hAnsi="Cambria"/>
        </w:rPr>
        <w:t>şi</w:t>
      </w:r>
      <w:proofErr w:type="spellEnd"/>
      <w:r w:rsidRPr="00B963C1">
        <w:rPr>
          <w:rFonts w:ascii="Cambria" w:hAnsi="Cambria"/>
        </w:rPr>
        <w:t xml:space="preserve"> să o realizez cu respectarea prevederilor Legii Nr. 50/1991, privind autorizarea executării lucrărilor de </w:t>
      </w:r>
      <w:proofErr w:type="spellStart"/>
      <w:r w:rsidRPr="00B963C1">
        <w:rPr>
          <w:rFonts w:ascii="Cambria" w:hAnsi="Cambria"/>
        </w:rPr>
        <w:t>construcţii</w:t>
      </w:r>
      <w:proofErr w:type="spellEnd"/>
      <w:r w:rsidRPr="00B963C1">
        <w:rPr>
          <w:rFonts w:ascii="Cambria" w:hAnsi="Cambria"/>
        </w:rPr>
        <w:t xml:space="preserve">, republicată, cu modificările </w:t>
      </w:r>
      <w:proofErr w:type="spellStart"/>
      <w:r w:rsidRPr="00B963C1">
        <w:rPr>
          <w:rFonts w:ascii="Cambria" w:hAnsi="Cambria"/>
        </w:rPr>
        <w:t>şi</w:t>
      </w:r>
      <w:proofErr w:type="spellEnd"/>
      <w:r w:rsidRPr="00B963C1">
        <w:rPr>
          <w:rFonts w:ascii="Cambria" w:hAnsi="Cambria"/>
        </w:rPr>
        <w:t xml:space="preserve"> completările ulterioare.</w:t>
      </w:r>
    </w:p>
    <w:p w14:paraId="52964D77" w14:textId="2338F462" w:rsidR="00E03DC8" w:rsidRDefault="00E03DC8" w:rsidP="00B963C1">
      <w:pPr>
        <w:pStyle w:val="Frspaiere"/>
        <w:jc w:val="both"/>
        <w:rPr>
          <w:rFonts w:ascii="Cambria" w:hAnsi="Cambria"/>
          <w:b/>
          <w:bCs/>
        </w:rPr>
      </w:pPr>
    </w:p>
    <w:p w14:paraId="5BBC43C0" w14:textId="78542261" w:rsidR="00421ECC" w:rsidRPr="00E03DC8" w:rsidRDefault="00421ECC" w:rsidP="00421ECC">
      <w:pPr>
        <w:pStyle w:val="Frspaiere"/>
        <w:jc w:val="both"/>
        <w:rPr>
          <w:rFonts w:ascii="Cambria" w:hAnsi="Cambria"/>
        </w:rPr>
      </w:pPr>
      <w:r w:rsidRPr="00E03DC8">
        <w:rPr>
          <w:rFonts w:ascii="Cambria" w:hAnsi="Cambria"/>
        </w:rPr>
        <w:tab/>
      </w:r>
    </w:p>
    <w:p w14:paraId="607FFDC8" w14:textId="1F95FD00" w:rsidR="00421ECC" w:rsidRPr="00E03DC8" w:rsidRDefault="00421ECC" w:rsidP="00421ECC">
      <w:pPr>
        <w:pStyle w:val="Frspaiere"/>
        <w:jc w:val="both"/>
        <w:rPr>
          <w:rFonts w:ascii="Cambria" w:hAnsi="Cambria"/>
        </w:rPr>
      </w:pPr>
      <w:r w:rsidRPr="00E03DC8">
        <w:rPr>
          <w:rFonts w:ascii="Cambria" w:hAnsi="Cambria"/>
        </w:rPr>
        <w:tab/>
      </w:r>
      <w:r w:rsidR="00B963C1">
        <w:rPr>
          <w:rFonts w:ascii="Cambria" w:hAnsi="Cambria"/>
        </w:rPr>
        <w:t xml:space="preserve">Atașat </w:t>
      </w:r>
      <w:r w:rsidRPr="00E03DC8">
        <w:rPr>
          <w:rFonts w:ascii="Cambria" w:hAnsi="Cambria"/>
        </w:rPr>
        <w:t xml:space="preserve">anexez : </w:t>
      </w:r>
    </w:p>
    <w:p w14:paraId="140991FB" w14:textId="68644143" w:rsidR="00B963C1" w:rsidRDefault="00B963C1" w:rsidP="00B963C1">
      <w:pPr>
        <w:pStyle w:val="Frspaiere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Copie certificat de naștere (soț / so</w:t>
      </w:r>
      <w:r w:rsidRPr="00B963C1">
        <w:rPr>
          <w:rFonts w:ascii="Cambria" w:hAnsi="Cambria"/>
        </w:rPr>
        <w:t>ție</w:t>
      </w:r>
      <w:r>
        <w:rPr>
          <w:rFonts w:ascii="Cambria" w:hAnsi="Cambria"/>
        </w:rPr>
        <w:t>);</w:t>
      </w:r>
    </w:p>
    <w:p w14:paraId="38F8485F" w14:textId="2A5A61BC" w:rsidR="00B963C1" w:rsidRDefault="00B963C1" w:rsidP="00B963C1">
      <w:pPr>
        <w:pStyle w:val="Frspaiere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Copie act de identitate (soț / so</w:t>
      </w:r>
      <w:r w:rsidRPr="00B963C1">
        <w:rPr>
          <w:rFonts w:ascii="Cambria" w:hAnsi="Cambria"/>
        </w:rPr>
        <w:t>ție</w:t>
      </w:r>
      <w:r>
        <w:rPr>
          <w:rFonts w:ascii="Cambria" w:hAnsi="Cambria"/>
        </w:rPr>
        <w:t>);</w:t>
      </w:r>
    </w:p>
    <w:p w14:paraId="535AC316" w14:textId="2B7BC9DB" w:rsidR="00B963C1" w:rsidRPr="00B963C1" w:rsidRDefault="00B963C1" w:rsidP="00B963C1">
      <w:pPr>
        <w:pStyle w:val="Frspaiere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Copie certificat de căsătorie – dacă este cazul;</w:t>
      </w:r>
    </w:p>
    <w:p w14:paraId="2937C41D" w14:textId="52E54D0F" w:rsidR="00421ECC" w:rsidRPr="00E03DC8" w:rsidRDefault="00B963C1" w:rsidP="00263BAB">
      <w:pPr>
        <w:pStyle w:val="Frspaiere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Declarație pe proprie răspundere că nu am deținut sau nu dețin o locuință sau un teren destinat construirii unei locuințe în Comuna Apahida sau în alte localități;</w:t>
      </w:r>
    </w:p>
    <w:p w14:paraId="5B6B59EF" w14:textId="5F1F3024" w:rsidR="00421ECC" w:rsidRDefault="00B963C1" w:rsidP="00263BAB">
      <w:pPr>
        <w:pStyle w:val="Frspaiere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Copie acte studii;</w:t>
      </w:r>
    </w:p>
    <w:p w14:paraId="2BBAA180" w14:textId="1D2EB162" w:rsidR="00B963C1" w:rsidRPr="00E03DC8" w:rsidRDefault="00B963C1" w:rsidP="00263BAB">
      <w:pPr>
        <w:pStyle w:val="Frspaiere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Adeverință angajat;</w:t>
      </w:r>
    </w:p>
    <w:p w14:paraId="43681394" w14:textId="45205F67" w:rsidR="00E03DC8" w:rsidRPr="00E03DC8" w:rsidRDefault="00B963C1" w:rsidP="00263BAB">
      <w:pPr>
        <w:pStyle w:val="Frspaiere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Copie certificat/e de naștere a/ale copilului/-</w:t>
      </w:r>
      <w:proofErr w:type="spellStart"/>
      <w:r>
        <w:rPr>
          <w:rFonts w:ascii="Cambria" w:hAnsi="Cambria"/>
        </w:rPr>
        <w:t>ilor</w:t>
      </w:r>
      <w:proofErr w:type="spellEnd"/>
    </w:p>
    <w:p w14:paraId="27B42467" w14:textId="77777777" w:rsidR="00421ECC" w:rsidRDefault="00421ECC" w:rsidP="00421ECC">
      <w:pPr>
        <w:pStyle w:val="Frspaiere"/>
        <w:jc w:val="both"/>
        <w:rPr>
          <w:rFonts w:ascii="Cambria" w:hAnsi="Cambria"/>
        </w:rPr>
      </w:pPr>
    </w:p>
    <w:p w14:paraId="704469A1" w14:textId="77777777" w:rsidR="0098147B" w:rsidRDefault="0098147B" w:rsidP="00421ECC">
      <w:pPr>
        <w:pStyle w:val="Frspaiere"/>
        <w:jc w:val="both"/>
        <w:rPr>
          <w:rFonts w:ascii="Cambria" w:hAnsi="Cambria"/>
        </w:rPr>
      </w:pPr>
    </w:p>
    <w:p w14:paraId="3A23766F" w14:textId="6A97E21C" w:rsidR="00E03DC8" w:rsidRPr="00E03DC8" w:rsidRDefault="00B963C1" w:rsidP="00B963C1">
      <w:pPr>
        <w:pStyle w:val="Frspaiere"/>
        <w:jc w:val="center"/>
        <w:rPr>
          <w:rFonts w:ascii="Cambria" w:hAnsi="Cambria"/>
        </w:rPr>
      </w:pPr>
      <w:r w:rsidRPr="00B963C1">
        <w:rPr>
          <w:rFonts w:ascii="Cambria" w:hAnsi="Cambria"/>
          <w:i/>
          <w:iCs/>
        </w:rPr>
        <w:t>D</w:t>
      </w:r>
      <w:r>
        <w:rPr>
          <w:rFonts w:ascii="Cambria" w:hAnsi="Cambria"/>
          <w:i/>
          <w:iCs/>
        </w:rPr>
        <w:t>eclar că am luat la cunoștință prevederile art. 326 din Codul Penal.</w:t>
      </w:r>
    </w:p>
    <w:p w14:paraId="4258E713" w14:textId="77777777" w:rsidR="00E03DC8" w:rsidRPr="00E03DC8" w:rsidRDefault="00E03DC8" w:rsidP="00421ECC">
      <w:pPr>
        <w:pStyle w:val="Frspaiere"/>
        <w:jc w:val="both"/>
        <w:rPr>
          <w:rFonts w:ascii="Cambria" w:hAnsi="Cambria"/>
        </w:rPr>
      </w:pPr>
    </w:p>
    <w:p w14:paraId="56F4DB74" w14:textId="77777777" w:rsidR="00E03DC8" w:rsidRPr="00E03DC8" w:rsidRDefault="00E03DC8" w:rsidP="00421ECC">
      <w:pPr>
        <w:pStyle w:val="Frspaiere"/>
        <w:jc w:val="both"/>
        <w:rPr>
          <w:rFonts w:ascii="Cambria" w:hAnsi="Cambria"/>
        </w:rPr>
      </w:pPr>
    </w:p>
    <w:tbl>
      <w:tblPr>
        <w:tblW w:w="4554" w:type="pct"/>
        <w:tblInd w:w="828" w:type="dxa"/>
        <w:tblLook w:val="0000" w:firstRow="0" w:lastRow="0" w:firstColumn="0" w:lastColumn="0" w:noHBand="0" w:noVBand="0"/>
      </w:tblPr>
      <w:tblGrid>
        <w:gridCol w:w="3845"/>
        <w:gridCol w:w="4680"/>
      </w:tblGrid>
      <w:tr w:rsidR="00421ECC" w:rsidRPr="00E03DC8" w14:paraId="622D120B" w14:textId="77777777" w:rsidTr="002C0847">
        <w:tc>
          <w:tcPr>
            <w:tcW w:w="2255" w:type="pct"/>
            <w:shd w:val="clear" w:color="auto" w:fill="auto"/>
          </w:tcPr>
          <w:p w14:paraId="44E539D1" w14:textId="77777777" w:rsidR="00421ECC" w:rsidRPr="00E03DC8" w:rsidRDefault="00421ECC" w:rsidP="002C0847">
            <w:pPr>
              <w:pStyle w:val="Frspaiere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 xml:space="preserve">Data . . . . . . . . . . . . . . . . . . </w:t>
            </w:r>
          </w:p>
        </w:tc>
        <w:tc>
          <w:tcPr>
            <w:tcW w:w="2745" w:type="pct"/>
            <w:shd w:val="clear" w:color="auto" w:fill="auto"/>
          </w:tcPr>
          <w:p w14:paraId="28E7DBD2" w14:textId="77777777" w:rsidR="00421ECC" w:rsidRPr="00E03DC8" w:rsidRDefault="00421ECC" w:rsidP="002C0847">
            <w:pPr>
              <w:pStyle w:val="Frspaiere"/>
              <w:jc w:val="center"/>
              <w:rPr>
                <w:rFonts w:ascii="Cambria" w:hAnsi="Cambria"/>
                <w:vertAlign w:val="superscript"/>
              </w:rPr>
            </w:pPr>
            <w:r w:rsidRPr="00E03DC8">
              <w:rPr>
                <w:rFonts w:ascii="Cambria" w:hAnsi="Cambria"/>
              </w:rPr>
              <w:t>Semnătura</w:t>
            </w:r>
            <w:r w:rsidRPr="00E03DC8">
              <w:rPr>
                <w:rFonts w:ascii="Cambria" w:hAnsi="Cambria"/>
                <w:vertAlign w:val="superscript"/>
              </w:rPr>
              <w:t>5)</w:t>
            </w:r>
          </w:p>
          <w:p w14:paraId="61E8D969" w14:textId="77777777" w:rsidR="00421ECC" w:rsidRPr="00E03DC8" w:rsidRDefault="00421ECC" w:rsidP="002C0847">
            <w:pPr>
              <w:pStyle w:val="Frspaiere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 xml:space="preserve">. . . . . . . . . . . . . . . . . . . . . . . </w:t>
            </w:r>
          </w:p>
          <w:p w14:paraId="3CE96DFB" w14:textId="77777777" w:rsidR="00421ECC" w:rsidRPr="00E03DC8" w:rsidRDefault="00421ECC" w:rsidP="002C0847">
            <w:pPr>
              <w:pStyle w:val="Frspaiere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>L.S.</w:t>
            </w:r>
          </w:p>
        </w:tc>
      </w:tr>
    </w:tbl>
    <w:p w14:paraId="761A245B" w14:textId="77777777" w:rsidR="00421ECC" w:rsidRPr="00E03DC8" w:rsidRDefault="00421ECC" w:rsidP="00421ECC">
      <w:pPr>
        <w:pStyle w:val="Frspaiere"/>
        <w:jc w:val="both"/>
        <w:rPr>
          <w:rFonts w:ascii="Cambria" w:hAnsi="Cambria"/>
        </w:rPr>
      </w:pPr>
    </w:p>
    <w:sectPr w:rsidR="00421ECC" w:rsidRPr="00E03DC8" w:rsidSect="00144100">
      <w:headerReference w:type="default" r:id="rId8"/>
      <w:footerReference w:type="default" r:id="rId9"/>
      <w:pgSz w:w="12240" w:h="15840"/>
      <w:pgMar w:top="2880" w:right="1440" w:bottom="153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BAB65" w14:textId="77777777" w:rsidR="00262B66" w:rsidRDefault="00262B66" w:rsidP="00B9471A">
      <w:r>
        <w:separator/>
      </w:r>
    </w:p>
  </w:endnote>
  <w:endnote w:type="continuationSeparator" w:id="0">
    <w:p w14:paraId="72F01B05" w14:textId="77777777" w:rsidR="00262B66" w:rsidRDefault="00262B66" w:rsidP="00B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667B" w14:textId="77777777" w:rsidR="00B9471A" w:rsidRPr="009C01D3" w:rsidRDefault="00B9471A" w:rsidP="00B9471A">
    <w:pPr>
      <w:pStyle w:val="Subsol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Comuna</w:t>
    </w:r>
    <w:proofErr w:type="spellEnd"/>
    <w:r w:rsidRPr="009C01D3">
      <w:rPr>
        <w:rFonts w:ascii="Cambria" w:hAnsi="Cambria"/>
        <w:sz w:val="18"/>
        <w:szCs w:val="18"/>
      </w:rPr>
      <w:t xml:space="preserve"> </w:t>
    </w:r>
    <w:proofErr w:type="spellStart"/>
    <w:r w:rsidRPr="009C01D3">
      <w:rPr>
        <w:rFonts w:ascii="Cambria" w:hAnsi="Cambria"/>
        <w:sz w:val="18"/>
        <w:szCs w:val="18"/>
      </w:rPr>
      <w:t>Apahida</w:t>
    </w:r>
    <w:proofErr w:type="spellEnd"/>
    <w:r w:rsidRPr="009C01D3">
      <w:rPr>
        <w:rFonts w:ascii="Cambria" w:hAnsi="Cambria"/>
        <w:sz w:val="18"/>
        <w:szCs w:val="18"/>
      </w:rPr>
      <w:t xml:space="preserve">, </w:t>
    </w:r>
    <w:proofErr w:type="spellStart"/>
    <w:r w:rsidRPr="009C01D3">
      <w:rPr>
        <w:rFonts w:ascii="Cambria" w:hAnsi="Cambria"/>
        <w:sz w:val="18"/>
        <w:szCs w:val="18"/>
      </w:rPr>
      <w:t>Județul</w:t>
    </w:r>
    <w:proofErr w:type="spellEnd"/>
    <w:r w:rsidRPr="009C01D3">
      <w:rPr>
        <w:rFonts w:ascii="Cambria" w:hAnsi="Cambria"/>
        <w:sz w:val="18"/>
        <w:szCs w:val="18"/>
      </w:rPr>
      <w:t xml:space="preserve"> Cluj, Str. </w:t>
    </w:r>
    <w:proofErr w:type="spellStart"/>
    <w:r w:rsidRPr="009C01D3">
      <w:rPr>
        <w:rFonts w:ascii="Cambria" w:hAnsi="Cambria"/>
        <w:sz w:val="18"/>
        <w:szCs w:val="18"/>
      </w:rPr>
      <w:t>Libertății</w:t>
    </w:r>
    <w:proofErr w:type="spellEnd"/>
    <w:r w:rsidRPr="009C01D3">
      <w:rPr>
        <w:rFonts w:ascii="Cambria" w:hAnsi="Cambria"/>
        <w:sz w:val="18"/>
        <w:szCs w:val="18"/>
      </w:rPr>
      <w:t xml:space="preserve"> nr. 122, 407035</w:t>
    </w:r>
  </w:p>
  <w:p w14:paraId="322C46DD" w14:textId="77777777" w:rsidR="00B9471A" w:rsidRDefault="00B9471A" w:rsidP="00B9471A">
    <w:pPr>
      <w:pStyle w:val="Subsol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Telefon</w:t>
    </w:r>
    <w:proofErr w:type="spellEnd"/>
    <w:r w:rsidRPr="009C01D3">
      <w:rPr>
        <w:rFonts w:ascii="Cambria" w:hAnsi="Cambria"/>
        <w:sz w:val="18"/>
        <w:szCs w:val="18"/>
      </w:rPr>
      <w:t>: 0264 231 777; 0264 231 322 | Fax: 0264 231 475 | E-mail: apahida_cj@primaria-apahida.ro</w:t>
    </w:r>
  </w:p>
  <w:p w14:paraId="67A75F61" w14:textId="77777777" w:rsidR="00B9471A" w:rsidRDefault="00B9471A" w:rsidP="00B9471A">
    <w:pPr>
      <w:pStyle w:val="Subsol"/>
      <w:spacing w:line="36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F434BF" wp14:editId="2F984F84">
              <wp:simplePos x="0" y="0"/>
              <wp:positionH relativeFrom="margin">
                <wp:align>center</wp:align>
              </wp:positionH>
              <wp:positionV relativeFrom="paragraph">
                <wp:posOffset>95788</wp:posOffset>
              </wp:positionV>
              <wp:extent cx="1009767" cy="0"/>
              <wp:effectExtent l="0" t="0" r="0" b="0"/>
              <wp:wrapNone/>
              <wp:docPr id="1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976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8C12A8" id="Conector drept 1" o:spid="_x0000_s1026" style="position:absolute;z-index:251666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7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" strokecolor="gray [1629]" strokeweight=".5pt">
              <v:stroke joinstyle="miter"/>
              <w10:wrap anchorx="margin"/>
            </v:line>
          </w:pict>
        </mc:Fallback>
      </mc:AlternateContent>
    </w:r>
  </w:p>
  <w:p w14:paraId="1B02F6F0" w14:textId="77777777" w:rsidR="00B9471A" w:rsidRPr="00B9471A" w:rsidRDefault="00B9471A" w:rsidP="00B9471A">
    <w:pPr>
      <w:pStyle w:val="Subsol"/>
      <w:spacing w:line="360" w:lineRule="auto"/>
      <w:jc w:val="center"/>
      <w:rPr>
        <w:rFonts w:ascii="Cambria" w:hAnsi="Cambria"/>
        <w:color w:val="4D4D4D"/>
        <w:sz w:val="18"/>
        <w:szCs w:val="18"/>
      </w:rPr>
    </w:pPr>
    <w:r w:rsidRPr="009C01D3">
      <w:rPr>
        <w:rFonts w:ascii="Cambria" w:hAnsi="Cambria"/>
        <w:color w:val="4D4D4D"/>
        <w:sz w:val="18"/>
        <w:szCs w:val="18"/>
      </w:rPr>
      <w:t>www.primaria-apahida.ro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2A56" w14:textId="77777777" w:rsidR="00262B66" w:rsidRDefault="00262B66" w:rsidP="00B9471A">
      <w:r>
        <w:separator/>
      </w:r>
    </w:p>
  </w:footnote>
  <w:footnote w:type="continuationSeparator" w:id="0">
    <w:p w14:paraId="67D990EE" w14:textId="77777777" w:rsidR="00262B66" w:rsidRDefault="00262B66" w:rsidP="00B9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F662" w14:textId="77777777" w:rsidR="00B9471A" w:rsidRDefault="00144100" w:rsidP="00B9471A">
    <w:pPr>
      <w:pStyle w:val="Ante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989D79E" wp14:editId="58217B0C">
              <wp:simplePos x="0" y="0"/>
              <wp:positionH relativeFrom="column">
                <wp:posOffset>-20097</wp:posOffset>
              </wp:positionH>
              <wp:positionV relativeFrom="paragraph">
                <wp:posOffset>1130441</wp:posOffset>
              </wp:positionV>
              <wp:extent cx="6280220" cy="9132"/>
              <wp:effectExtent l="0" t="0" r="25400" b="29210"/>
              <wp:wrapNone/>
              <wp:docPr id="399" name="Conector drept 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0220" cy="9132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9E9E4A" id="Conector drept 39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89pt" to="492.9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" strokecolor="#747070 [161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1" locked="0" layoutInCell="1" allowOverlap="1" wp14:anchorId="177A7379" wp14:editId="4FACA2F3">
          <wp:simplePos x="0" y="0"/>
          <wp:positionH relativeFrom="margin">
            <wp:align>left</wp:align>
          </wp:positionH>
          <wp:positionV relativeFrom="paragraph">
            <wp:posOffset>-68882</wp:posOffset>
          </wp:positionV>
          <wp:extent cx="6209881" cy="1011759"/>
          <wp:effectExtent l="0" t="0" r="635" b="0"/>
          <wp:wrapNone/>
          <wp:docPr id="407" name="Imagine 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ine 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881" cy="1011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E13B3"/>
    <w:multiLevelType w:val="hybridMultilevel"/>
    <w:tmpl w:val="99EA5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8161EA"/>
    <w:multiLevelType w:val="hybridMultilevel"/>
    <w:tmpl w:val="8620F596"/>
    <w:lvl w:ilvl="0" w:tplc="8F94A6E0">
      <w:numFmt w:val="bullet"/>
      <w:lvlText w:val="—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CA6F96"/>
    <w:multiLevelType w:val="hybridMultilevel"/>
    <w:tmpl w:val="1FD4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0312">
    <w:abstractNumId w:val="2"/>
  </w:num>
  <w:num w:numId="2" w16cid:durableId="1175993689">
    <w:abstractNumId w:val="1"/>
  </w:num>
  <w:num w:numId="3" w16cid:durableId="156278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CC"/>
    <w:rsid w:val="000948B2"/>
    <w:rsid w:val="00126278"/>
    <w:rsid w:val="00144100"/>
    <w:rsid w:val="001524CA"/>
    <w:rsid w:val="00185CB2"/>
    <w:rsid w:val="001B7B49"/>
    <w:rsid w:val="001D1643"/>
    <w:rsid w:val="001F2BBE"/>
    <w:rsid w:val="00262B66"/>
    <w:rsid w:val="00263BAB"/>
    <w:rsid w:val="002B64FD"/>
    <w:rsid w:val="002C1CFB"/>
    <w:rsid w:val="0035322B"/>
    <w:rsid w:val="003608C5"/>
    <w:rsid w:val="003C157B"/>
    <w:rsid w:val="00421ECC"/>
    <w:rsid w:val="00476B9A"/>
    <w:rsid w:val="004C366B"/>
    <w:rsid w:val="004D31C8"/>
    <w:rsid w:val="004F5E43"/>
    <w:rsid w:val="00513C0D"/>
    <w:rsid w:val="0053279F"/>
    <w:rsid w:val="005A0FD1"/>
    <w:rsid w:val="00617BCC"/>
    <w:rsid w:val="00622D67"/>
    <w:rsid w:val="0062730F"/>
    <w:rsid w:val="006349FD"/>
    <w:rsid w:val="006813DF"/>
    <w:rsid w:val="006C32C7"/>
    <w:rsid w:val="006D3BE7"/>
    <w:rsid w:val="007D6C0C"/>
    <w:rsid w:val="00853544"/>
    <w:rsid w:val="00903388"/>
    <w:rsid w:val="009470AD"/>
    <w:rsid w:val="00951747"/>
    <w:rsid w:val="009630A8"/>
    <w:rsid w:val="0098147B"/>
    <w:rsid w:val="009A3CCC"/>
    <w:rsid w:val="00AB3D17"/>
    <w:rsid w:val="00AE685E"/>
    <w:rsid w:val="00B55C04"/>
    <w:rsid w:val="00B9471A"/>
    <w:rsid w:val="00B963C1"/>
    <w:rsid w:val="00BF087A"/>
    <w:rsid w:val="00D359B7"/>
    <w:rsid w:val="00D36168"/>
    <w:rsid w:val="00D86178"/>
    <w:rsid w:val="00DB164D"/>
    <w:rsid w:val="00E03DC8"/>
    <w:rsid w:val="00E06D47"/>
    <w:rsid w:val="00E730D9"/>
    <w:rsid w:val="00EC0931"/>
    <w:rsid w:val="00F10A4B"/>
    <w:rsid w:val="00F920D5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9DF6D"/>
  <w15:chartTrackingRefBased/>
  <w15:docId w15:val="{C3812B70-781D-423D-B68A-E86E8A77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B9471A"/>
  </w:style>
  <w:style w:type="paragraph" w:styleId="Subsol">
    <w:name w:val="footer"/>
    <w:basedOn w:val="Normal"/>
    <w:link w:val="SubsolCaracte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9471A"/>
  </w:style>
  <w:style w:type="paragraph" w:styleId="NormalWeb">
    <w:name w:val="Normal (Web)"/>
    <w:basedOn w:val="Normal"/>
    <w:link w:val="NormalWebCaracter"/>
    <w:uiPriority w:val="99"/>
    <w:semiHidden/>
    <w:unhideWhenUsed/>
    <w:rsid w:val="00B9471A"/>
    <w:pPr>
      <w:spacing w:before="100" w:beforeAutospacing="1" w:after="100" w:afterAutospacing="1"/>
    </w:pPr>
  </w:style>
  <w:style w:type="paragraph" w:customStyle="1" w:styleId="Stil1">
    <w:name w:val="Stil1"/>
    <w:basedOn w:val="Normal"/>
    <w:link w:val="Stil1Caracter"/>
    <w:autoRedefine/>
    <w:qFormat/>
    <w:rsid w:val="005A0FD1"/>
    <w:pPr>
      <w:shd w:val="clear" w:color="auto" w:fill="FFFFFF"/>
      <w:spacing w:after="225" w:line="276" w:lineRule="auto"/>
    </w:pPr>
    <w:rPr>
      <w:rFonts w:ascii="Cambria" w:eastAsiaTheme="minorHAnsi" w:hAnsi="Cambria" w:cs="Open Sans"/>
      <w:color w:val="000000"/>
      <w:sz w:val="22"/>
      <w:szCs w:val="22"/>
      <w:lang w:val="en-US" w:eastAsia="en-US"/>
    </w:rPr>
  </w:style>
  <w:style w:type="character" w:customStyle="1" w:styleId="NormalWebCaracter">
    <w:name w:val="Normal (Web) Caracter"/>
    <w:basedOn w:val="Fontdeparagrafimplicit"/>
    <w:link w:val="NormalWeb"/>
    <w:uiPriority w:val="99"/>
    <w:semiHidden/>
    <w:rsid w:val="005A0FD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til1Caracter">
    <w:name w:val="Stil1 Caracter"/>
    <w:basedOn w:val="NormalWebCaracter"/>
    <w:link w:val="Stil1"/>
    <w:rsid w:val="0062730F"/>
    <w:rPr>
      <w:rFonts w:ascii="Cambria" w:eastAsia="Times New Roman" w:hAnsi="Cambria" w:cs="Open Sans"/>
      <w:color w:val="000000"/>
      <w:sz w:val="24"/>
      <w:szCs w:val="24"/>
      <w:shd w:val="clear" w:color="auto" w:fill="FFFFFF"/>
      <w:lang w:val="ro-RO" w:eastAsia="ro-RO"/>
    </w:rPr>
  </w:style>
  <w:style w:type="character" w:styleId="Hyperlink">
    <w:name w:val="Hyperlink"/>
    <w:uiPriority w:val="99"/>
    <w:rsid w:val="00421ECC"/>
    <w:rPr>
      <w:color w:val="0000FF"/>
      <w:u w:val="single"/>
    </w:rPr>
  </w:style>
  <w:style w:type="paragraph" w:styleId="Frspaiere">
    <w:name w:val="No Spacing"/>
    <w:uiPriority w:val="1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elgril">
    <w:name w:val="Table Grid"/>
    <w:basedOn w:val="TabelNormal"/>
    <w:uiPriority w:val="39"/>
    <w:rsid w:val="00E0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PAHIDA%20-%20coala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41FD-F698-45FD-BAF8-FE04198F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APAHIDA - coala2 (1)</Template>
  <TotalTime>12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dedutimu@yahoo.com</cp:lastModifiedBy>
  <cp:revision>5</cp:revision>
  <cp:lastPrinted>2023-08-08T09:13:00Z</cp:lastPrinted>
  <dcterms:created xsi:type="dcterms:W3CDTF">2023-07-04T10:49:00Z</dcterms:created>
  <dcterms:modified xsi:type="dcterms:W3CDTF">2023-08-08T09:16:00Z</dcterms:modified>
</cp:coreProperties>
</file>