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245" w14:textId="77777777" w:rsidR="008E72CD" w:rsidRDefault="008E72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3DC8" w14:paraId="649F1B31" w14:textId="77777777" w:rsidTr="00E03DC8">
        <w:tc>
          <w:tcPr>
            <w:tcW w:w="4675" w:type="dxa"/>
          </w:tcPr>
          <w:p w14:paraId="761CDBA6" w14:textId="77777777" w:rsidR="005B3A09" w:rsidRDefault="00E03DC8" w:rsidP="00E03DC8">
            <w:pPr>
              <w:pStyle w:val="NoSpacing"/>
              <w:jc w:val="center"/>
              <w:rPr>
                <w:rFonts w:ascii="Cambria" w:hAnsi="Cambria"/>
                <w:i/>
                <w:iCs/>
              </w:rPr>
            </w:pPr>
            <w:r w:rsidRPr="00E03DC8">
              <w:rPr>
                <w:rFonts w:ascii="Cambria" w:hAnsi="Cambria"/>
                <w:i/>
                <w:iCs/>
              </w:rPr>
              <w:t xml:space="preserve">Taxă </w:t>
            </w:r>
            <w:r w:rsidR="005B3A09">
              <w:rPr>
                <w:rFonts w:ascii="Cambria" w:hAnsi="Cambria"/>
                <w:i/>
                <w:iCs/>
              </w:rPr>
              <w:t xml:space="preserve">acord / autorizație </w:t>
            </w:r>
          </w:p>
          <w:p w14:paraId="524504C4" w14:textId="3AFF7AF5" w:rsidR="00E03DC8" w:rsidRPr="00E03DC8" w:rsidRDefault="005B3A09" w:rsidP="00E03DC8">
            <w:pPr>
              <w:pStyle w:val="NoSpacing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branșament / racord</w:t>
            </w:r>
          </w:p>
          <w:p w14:paraId="5EFDC8AD" w14:textId="293B5067" w:rsidR="00E03DC8" w:rsidRPr="00E03DC8" w:rsidRDefault="00E03DC8" w:rsidP="00E03DC8">
            <w:pPr>
              <w:pStyle w:val="NoSpacing"/>
              <w:jc w:val="center"/>
              <w:rPr>
                <w:rFonts w:ascii="Cambria" w:hAnsi="Cambria"/>
                <w:i/>
                <w:iCs/>
              </w:rPr>
            </w:pPr>
            <w:r w:rsidRPr="00E03DC8">
              <w:rPr>
                <w:rFonts w:ascii="Cambria" w:hAnsi="Cambria"/>
                <w:i/>
                <w:iCs/>
              </w:rPr>
              <w:t>1</w:t>
            </w:r>
            <w:r w:rsidR="002F5C3D">
              <w:rPr>
                <w:rFonts w:ascii="Cambria" w:hAnsi="Cambria"/>
                <w:i/>
                <w:iCs/>
              </w:rPr>
              <w:t>7</w:t>
            </w:r>
            <w:r w:rsidRPr="00E03DC8">
              <w:rPr>
                <w:rFonts w:ascii="Cambria" w:hAnsi="Cambria"/>
                <w:i/>
                <w:iCs/>
              </w:rPr>
              <w:t>,00 RON</w:t>
            </w:r>
          </w:p>
        </w:tc>
        <w:tc>
          <w:tcPr>
            <w:tcW w:w="4675" w:type="dxa"/>
          </w:tcPr>
          <w:p w14:paraId="490875E1" w14:textId="77777777" w:rsidR="00E03DC8" w:rsidRDefault="00E03DC8" w:rsidP="00421ECC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5B35423E" w14:textId="77777777" w:rsidR="00E03DC8" w:rsidRDefault="00E03DC8" w:rsidP="00421ECC">
      <w:pPr>
        <w:pStyle w:val="NoSpacing"/>
        <w:ind w:firstLine="720"/>
        <w:jc w:val="both"/>
        <w:rPr>
          <w:rFonts w:ascii="Cambria" w:hAnsi="Cambria"/>
        </w:rPr>
      </w:pPr>
    </w:p>
    <w:p w14:paraId="106FD84F" w14:textId="0D6E4AB9" w:rsidR="00421ECC" w:rsidRPr="00E03DC8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Către,</w:t>
      </w:r>
    </w:p>
    <w:p w14:paraId="2DCA18E1" w14:textId="77777777" w:rsidR="00421ECC" w:rsidRPr="00E03DC8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PRIMARUL COMUNEI APAHIDA</w:t>
      </w:r>
    </w:p>
    <w:p w14:paraId="6BAEDD6C" w14:textId="77777777" w:rsidR="00E03DC8" w:rsidRDefault="00E03DC8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71FA49CA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 xml:space="preserve">pentru </w:t>
      </w:r>
      <w:r w:rsidR="00E03DC8" w:rsidRPr="00E03DC8">
        <w:rPr>
          <w:rFonts w:ascii="Cambria" w:hAnsi="Cambria"/>
          <w:b/>
          <w:bCs/>
        </w:rPr>
        <w:t xml:space="preserve">eliberarea </w:t>
      </w:r>
      <w:r w:rsidR="005B3A09">
        <w:rPr>
          <w:rFonts w:ascii="Cambria" w:hAnsi="Cambria"/>
          <w:b/>
          <w:bCs/>
        </w:rPr>
        <w:t>ACORDULUI/AUTORIZAȚIEI PENTRU EXECUTAREA DE LUCRĂRI DE BRANȘAMENTE ȘI RACORDURI LA INFRASTRUCTURA TEHNICO-EDILITARĂ PE DOMENIIUL PUBLIC</w:t>
      </w:r>
    </w:p>
    <w:p w14:paraId="26442645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12B33E77" w14:textId="283A422E" w:rsidR="005B3A09" w:rsidRPr="00E03DC8" w:rsidRDefault="00421ECC" w:rsidP="005B3A09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  <w:t>Subsemnatul</w:t>
      </w:r>
      <w:r w:rsidRPr="00E03DC8">
        <w:rPr>
          <w:rFonts w:ascii="Cambria" w:hAnsi="Cambria"/>
          <w:vertAlign w:val="superscript"/>
        </w:rPr>
        <w:t>1)</w:t>
      </w:r>
      <w:r w:rsidRPr="00E03DC8">
        <w:rPr>
          <w:rFonts w:ascii="Cambria" w:hAnsi="Cambria"/>
        </w:rPr>
        <w:t xml:space="preserve"> . . . . . . . . . . . . . . . . . . . , CNP</w:t>
      </w:r>
      <w:r w:rsidR="005B3A09">
        <w:rPr>
          <w:rFonts w:ascii="Cambria" w:hAnsi="Cambria"/>
        </w:rPr>
        <w:t xml:space="preserve"> / CUI</w:t>
      </w:r>
      <w:r w:rsidR="005B3A09">
        <w:t xml:space="preserve"> </w:t>
      </w:r>
      <w:r w:rsidR="005B3A09" w:rsidRPr="00E03DC8">
        <w:rPr>
          <w:rFonts w:ascii="Cambria" w:hAnsi="Cambria"/>
        </w:rPr>
        <w:t>. . . . . . . . . . . . . . . . . . .</w:t>
      </w:r>
      <w:r w:rsidR="005B3A09" w:rsidRPr="005B3A09">
        <w:rPr>
          <w:rFonts w:ascii="Cambria" w:hAnsi="Cambria"/>
        </w:rPr>
        <w:t xml:space="preserve"> </w:t>
      </w:r>
      <w:r w:rsidR="005B3A09" w:rsidRPr="00E03DC8">
        <w:rPr>
          <w:rFonts w:ascii="Cambria" w:hAnsi="Cambria"/>
        </w:rPr>
        <w:t>. . . . . . . . . . . . . . . . . . .</w:t>
      </w:r>
      <w:r w:rsidR="005B3A09" w:rsidRPr="005B3A09">
        <w:rPr>
          <w:rFonts w:ascii="Cambria" w:hAnsi="Cambria"/>
        </w:rPr>
        <w:t xml:space="preserve"> </w:t>
      </w:r>
      <w:r w:rsidR="005B3A09" w:rsidRPr="00E03DC8">
        <w:rPr>
          <w:rFonts w:ascii="Cambria" w:hAnsi="Cambria"/>
        </w:rPr>
        <w:t>.</w:t>
      </w:r>
      <w:r w:rsidRPr="00E03DC8">
        <w:rPr>
          <w:rFonts w:ascii="Cambria" w:hAnsi="Cambria"/>
        </w:rPr>
        <w:t>, cu domiciliul/sediul</w:t>
      </w:r>
      <w:r w:rsidRPr="00E03DC8">
        <w:rPr>
          <w:rFonts w:ascii="Cambria" w:hAnsi="Cambria"/>
          <w:vertAlign w:val="superscript"/>
        </w:rPr>
        <w:t>2)</w:t>
      </w:r>
      <w:r w:rsidRPr="00E03DC8">
        <w:rPr>
          <w:rFonts w:ascii="Cambria" w:hAnsi="Cambria"/>
        </w:rPr>
        <w:t xml:space="preserve"> în judeţul . . . . . . . . . . . . , municipiul/oraşul/comuna . . . . . . . . . . . . . . . . . , satul . . . . . . . . . . . . . . . . . . sectorul . . . . , cod poştal . . . . . . . . .. , str. . . . . . . . . . . . . . . . . . . nr. . . . ., bl. . . . . . , sc. . . . . , et. . . . . , ap. . . , telefon/fax . . . . . . . . . . . . , e - mail . . . . . . . . . .</w:t>
      </w:r>
      <w:r w:rsidR="005B3A09">
        <w:rPr>
          <w:rFonts w:ascii="Cambria" w:hAnsi="Cambria"/>
        </w:rPr>
        <w:t xml:space="preserve"> </w:t>
      </w:r>
      <w:r w:rsidR="005B3A09" w:rsidRPr="00E03DC8">
        <w:rPr>
          <w:rFonts w:ascii="Cambria" w:hAnsi="Cambria"/>
        </w:rPr>
        <w:t>. . . . . . . . . .</w:t>
      </w:r>
      <w:r w:rsidR="005B3A09">
        <w:rPr>
          <w:rFonts w:ascii="Cambria" w:hAnsi="Cambria"/>
        </w:rPr>
        <w:t xml:space="preserve"> </w:t>
      </w:r>
      <w:r w:rsidR="005B3A09" w:rsidRPr="00E03DC8">
        <w:rPr>
          <w:rFonts w:ascii="Cambria" w:hAnsi="Cambria"/>
        </w:rPr>
        <w:t>. . . . . . . . . .</w:t>
      </w:r>
      <w:r w:rsidR="005B3A09">
        <w:rPr>
          <w:rFonts w:ascii="Cambria" w:hAnsi="Cambria"/>
        </w:rPr>
        <w:t xml:space="preserve"> . </w:t>
      </w:r>
    </w:p>
    <w:p w14:paraId="52964D77" w14:textId="4674BEF2" w:rsidR="00E03DC8" w:rsidRDefault="00E03DC8" w:rsidP="005B3A09">
      <w:pPr>
        <w:pStyle w:val="NoSpacing"/>
        <w:jc w:val="both"/>
        <w:rPr>
          <w:rFonts w:ascii="Cambria" w:hAnsi="Cambria"/>
          <w:b/>
          <w:bCs/>
        </w:rPr>
      </w:pPr>
    </w:p>
    <w:p w14:paraId="1CEF1B0F" w14:textId="2E717B5C" w:rsidR="00E03DC8" w:rsidRPr="00F54DFE" w:rsidRDefault="00E03DC8" w:rsidP="00E03DC8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F54DFE">
        <w:rPr>
          <w:rFonts w:ascii="Cambria" w:hAnsi="Cambria"/>
          <w:b/>
          <w:bCs/>
          <w:sz w:val="22"/>
          <w:szCs w:val="22"/>
        </w:rPr>
        <w:t>SOLICIT</w:t>
      </w:r>
    </w:p>
    <w:p w14:paraId="6EFEF837" w14:textId="5C4FA97E" w:rsidR="00E03DC8" w:rsidRPr="00F54DFE" w:rsidRDefault="00E03DC8" w:rsidP="00E03DC8">
      <w:pPr>
        <w:pStyle w:val="NoSpacing"/>
        <w:jc w:val="center"/>
        <w:rPr>
          <w:rFonts w:ascii="Cambria" w:hAnsi="Cambria"/>
          <w:b/>
          <w:bCs/>
        </w:rPr>
      </w:pPr>
      <w:r w:rsidRPr="00F54DFE">
        <w:rPr>
          <w:rFonts w:ascii="Cambria" w:hAnsi="Cambria"/>
          <w:b/>
          <w:bCs/>
        </w:rPr>
        <w:t xml:space="preserve">eliberarea unui </w:t>
      </w:r>
      <w:r w:rsidR="005B3A09" w:rsidRPr="00F54DFE">
        <w:rPr>
          <w:rFonts w:ascii="Cambria" w:hAnsi="Cambria"/>
          <w:b/>
          <w:bCs/>
        </w:rPr>
        <w:t xml:space="preserve">ACORD/AUTORIZAȚIE pentru executarea lucrărilor de branșament / racord </w:t>
      </w:r>
      <w:r w:rsidR="00F54DFE" w:rsidRPr="00F54DFE">
        <w:rPr>
          <w:rFonts w:ascii="Cambria" w:hAnsi="Cambria"/>
          <w:b/>
          <w:bCs/>
        </w:rPr>
        <w:t xml:space="preserve">în conformitate cu art. 11, alin. 7, lit. e) din Legea nr. 50 din 1991 </w:t>
      </w:r>
      <w:r w:rsidR="005B3A09" w:rsidRPr="00F54DFE">
        <w:rPr>
          <w:rFonts w:ascii="Cambria" w:hAnsi="Cambria"/>
          <w:b/>
          <w:bCs/>
        </w:rPr>
        <w:t>la:</w:t>
      </w:r>
    </w:p>
    <w:p w14:paraId="0E837BC7" w14:textId="029A90EB" w:rsidR="005B3A09" w:rsidRPr="005B3A09" w:rsidRDefault="005B3A09" w:rsidP="005B3A09">
      <w:pPr>
        <w:pStyle w:val="NoSpacing"/>
        <w:numPr>
          <w:ilvl w:val="0"/>
          <w:numId w:val="1"/>
        </w:numPr>
        <w:ind w:left="2694"/>
        <w:rPr>
          <w:rFonts w:ascii="Cambria" w:hAnsi="Cambria"/>
        </w:rPr>
      </w:pPr>
      <w:r w:rsidRPr="005B3A09">
        <w:rPr>
          <w:rFonts w:ascii="Cambria" w:hAnsi="Cambria"/>
        </w:rPr>
        <w:t>Rețeaua de distribuție a apei potabile</w:t>
      </w:r>
    </w:p>
    <w:p w14:paraId="2D16C9E0" w14:textId="10431D97" w:rsidR="005B3A09" w:rsidRPr="005B3A09" w:rsidRDefault="005B3A09" w:rsidP="005B3A09">
      <w:pPr>
        <w:pStyle w:val="NoSpacing"/>
        <w:numPr>
          <w:ilvl w:val="0"/>
          <w:numId w:val="1"/>
        </w:numPr>
        <w:ind w:left="2694"/>
        <w:rPr>
          <w:rFonts w:ascii="Cambria" w:hAnsi="Cambria"/>
        </w:rPr>
      </w:pPr>
      <w:r w:rsidRPr="005B3A09">
        <w:rPr>
          <w:rFonts w:ascii="Cambria" w:hAnsi="Cambria"/>
        </w:rPr>
        <w:t>Rețeaua de canalizare menajeră</w:t>
      </w:r>
    </w:p>
    <w:p w14:paraId="2A620D77" w14:textId="6B2F6498" w:rsidR="005B3A09" w:rsidRPr="005B3A09" w:rsidRDefault="005B3A09" w:rsidP="005B3A09">
      <w:pPr>
        <w:pStyle w:val="NoSpacing"/>
        <w:numPr>
          <w:ilvl w:val="0"/>
          <w:numId w:val="1"/>
        </w:numPr>
        <w:ind w:left="2694"/>
        <w:rPr>
          <w:rFonts w:ascii="Cambria" w:hAnsi="Cambria"/>
        </w:rPr>
      </w:pPr>
      <w:r w:rsidRPr="005B3A09">
        <w:rPr>
          <w:rFonts w:ascii="Cambria" w:hAnsi="Cambria"/>
        </w:rPr>
        <w:t>Rețeaua de distribuție a energiei electrice</w:t>
      </w:r>
    </w:p>
    <w:p w14:paraId="54AD6FD1" w14:textId="7DDB5529" w:rsidR="005B3A09" w:rsidRPr="005B3A09" w:rsidRDefault="005B3A09" w:rsidP="005B3A09">
      <w:pPr>
        <w:pStyle w:val="NoSpacing"/>
        <w:numPr>
          <w:ilvl w:val="0"/>
          <w:numId w:val="1"/>
        </w:numPr>
        <w:ind w:left="2694"/>
        <w:rPr>
          <w:rFonts w:ascii="Cambria" w:hAnsi="Cambria"/>
        </w:rPr>
      </w:pPr>
      <w:r w:rsidRPr="005B3A09">
        <w:rPr>
          <w:rFonts w:ascii="Cambria" w:hAnsi="Cambria"/>
        </w:rPr>
        <w:t>Rețeaua de distribuție a gazelor naturale</w:t>
      </w:r>
    </w:p>
    <w:p w14:paraId="62795916" w14:textId="2D54C0F1" w:rsidR="00E03DC8" w:rsidRPr="00E03DC8" w:rsidRDefault="005B3A09" w:rsidP="005B3A09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Care se vor realiza în com. Apahida, loc. </w:t>
      </w:r>
      <w:r w:rsidRPr="00E03DC8">
        <w:rPr>
          <w:rFonts w:ascii="Cambria" w:hAnsi="Cambria"/>
        </w:rPr>
        <w:t>. . . . . . . . . . . . . . . . . . .</w:t>
      </w:r>
      <w:r>
        <w:rPr>
          <w:rFonts w:ascii="Cambria" w:hAnsi="Cambria"/>
        </w:rPr>
        <w:t xml:space="preserve">, str. </w:t>
      </w:r>
      <w:r w:rsidRPr="00E03DC8">
        <w:rPr>
          <w:rFonts w:ascii="Cambria" w:hAnsi="Cambria"/>
        </w:rPr>
        <w:t>. . . . . . . . . . . . . . . . . . .</w:t>
      </w:r>
      <w:r w:rsidRPr="005B3A09">
        <w:rPr>
          <w:rFonts w:ascii="Cambria" w:hAnsi="Cambria"/>
        </w:rPr>
        <w:t xml:space="preserve"> </w:t>
      </w:r>
      <w:r w:rsidRPr="00E03DC8">
        <w:rPr>
          <w:rFonts w:ascii="Cambria" w:hAnsi="Cambria"/>
        </w:rPr>
        <w:t>. . . . . . . . .</w:t>
      </w:r>
      <w:r>
        <w:rPr>
          <w:rFonts w:ascii="Cambria" w:hAnsi="Cambria"/>
        </w:rPr>
        <w:t xml:space="preserve">, nr. </w:t>
      </w:r>
      <w:r w:rsidRPr="00E03DC8">
        <w:rPr>
          <w:rFonts w:ascii="Cambria" w:hAnsi="Cambria"/>
        </w:rPr>
        <w:t>. . . .</w:t>
      </w:r>
      <w:r>
        <w:rPr>
          <w:rFonts w:ascii="Cambria" w:hAnsi="Cambria"/>
        </w:rPr>
        <w:t xml:space="preserve">, la imobilul identificat prin C.F. </w:t>
      </w:r>
      <w:r w:rsidRPr="00E03DC8">
        <w:rPr>
          <w:rFonts w:ascii="Cambria" w:hAnsi="Cambria"/>
        </w:rPr>
        <w:t>. . . . . . . . . . . . . . . . . . .</w:t>
      </w:r>
      <w:r>
        <w:rPr>
          <w:rFonts w:ascii="Cambria" w:hAnsi="Cambria"/>
        </w:rPr>
        <w:t xml:space="preserve"> ,nr. cad. </w:t>
      </w:r>
      <w:r w:rsidRPr="00E03DC8">
        <w:rPr>
          <w:rFonts w:ascii="Cambria" w:hAnsi="Cambria"/>
        </w:rPr>
        <w:t>. . . . . . . . . . . . . . . . . . .</w:t>
      </w:r>
      <w:r w:rsidRPr="005B3A09">
        <w:rPr>
          <w:rFonts w:ascii="Cambria" w:hAnsi="Cambria"/>
        </w:rPr>
        <w:t xml:space="preserve"> </w:t>
      </w:r>
      <w:r w:rsidRPr="00E03DC8">
        <w:rPr>
          <w:rFonts w:ascii="Cambria" w:hAnsi="Cambria"/>
        </w:rPr>
        <w:t xml:space="preserve">. . . . . . . </w:t>
      </w:r>
    </w:p>
    <w:p w14:paraId="5BBC43C0" w14:textId="78542261" w:rsidR="00421ECC" w:rsidRPr="00E03DC8" w:rsidRDefault="00421ECC" w:rsidP="00421ECC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</w:p>
    <w:p w14:paraId="607FFDC8" w14:textId="02EECB9B" w:rsidR="00421ECC" w:rsidRPr="00E03DC8" w:rsidRDefault="00421ECC" w:rsidP="00421ECC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  <w:r w:rsidR="005B3A09">
        <w:rPr>
          <w:rFonts w:ascii="Cambria" w:hAnsi="Cambria"/>
        </w:rPr>
        <w:t>Anexez prezentei:</w:t>
      </w:r>
    </w:p>
    <w:p w14:paraId="7821BB0D" w14:textId="43B7DCF8" w:rsidR="00F54DFE" w:rsidRPr="00E03DC8" w:rsidRDefault="00F54DFE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E03DC8">
        <w:rPr>
          <w:rFonts w:ascii="Cambria" w:hAnsi="Cambria"/>
        </w:rPr>
        <w:t xml:space="preserve">Copie </w:t>
      </w:r>
      <w:r>
        <w:rPr>
          <w:rFonts w:ascii="Cambria" w:hAnsi="Cambria"/>
        </w:rPr>
        <w:t>Act de identitate.</w:t>
      </w:r>
    </w:p>
    <w:p w14:paraId="5B6B59EF" w14:textId="0652B5DA" w:rsidR="00421ECC" w:rsidRPr="00E03DC8" w:rsidRDefault="00E03DC8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E03DC8">
        <w:rPr>
          <w:rFonts w:ascii="Cambria" w:hAnsi="Cambria"/>
        </w:rPr>
        <w:t>Copie extras C.F. actualizat (nu mai vechi de 3 luni).</w:t>
      </w:r>
    </w:p>
    <w:p w14:paraId="54831DE2" w14:textId="45BFB6D5" w:rsidR="00E03DC8" w:rsidRDefault="005B3A09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Autorizație de construire a imobilului care se racordează / branșează sau dovada de existență a acestuia.</w:t>
      </w:r>
    </w:p>
    <w:p w14:paraId="477002A1" w14:textId="36582E92" w:rsidR="005B3A09" w:rsidRPr="00E03DC8" w:rsidRDefault="005B3A09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Aviz de principiu/racordare (Compania de Apă Someș S.A, D.E.E.R, CPL Concordia)</w:t>
      </w:r>
    </w:p>
    <w:p w14:paraId="43681394" w14:textId="3172A943" w:rsidR="00E03DC8" w:rsidRPr="00E03DC8" w:rsidRDefault="00E03DC8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E03DC8">
        <w:rPr>
          <w:rFonts w:ascii="Cambria" w:hAnsi="Cambria"/>
        </w:rPr>
        <w:t xml:space="preserve">Plan de </w:t>
      </w:r>
      <w:r w:rsidR="005B3A09">
        <w:rPr>
          <w:rFonts w:ascii="Cambria" w:hAnsi="Cambria"/>
        </w:rPr>
        <w:t>încadrare în zonă</w:t>
      </w:r>
      <w:r w:rsidRPr="00E03DC8">
        <w:rPr>
          <w:rFonts w:ascii="Cambria" w:hAnsi="Cambria"/>
        </w:rPr>
        <w:t>.</w:t>
      </w:r>
    </w:p>
    <w:p w14:paraId="59780F3C" w14:textId="67814CF8" w:rsidR="005B3A09" w:rsidRPr="00E03DC8" w:rsidRDefault="005B3A09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E03DC8">
        <w:rPr>
          <w:rFonts w:ascii="Cambria" w:hAnsi="Cambria"/>
        </w:rPr>
        <w:t>Plan de situație</w:t>
      </w:r>
      <w:r>
        <w:rPr>
          <w:rFonts w:ascii="Cambria" w:hAnsi="Cambria"/>
        </w:rPr>
        <w:t>.</w:t>
      </w:r>
    </w:p>
    <w:p w14:paraId="4DBA9D47" w14:textId="59DDFDEC" w:rsidR="00E03DC8" w:rsidRPr="00E03DC8" w:rsidRDefault="00E03DC8" w:rsidP="00251BBD">
      <w:pPr>
        <w:pStyle w:val="NoSpacing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E03DC8">
        <w:rPr>
          <w:rFonts w:ascii="Cambria" w:hAnsi="Cambria"/>
        </w:rPr>
        <w:t>Dovada achitării taxei.</w:t>
      </w: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5B3A09">
        <w:tc>
          <w:tcPr>
            <w:tcW w:w="2255" w:type="pct"/>
            <w:shd w:val="clear" w:color="auto" w:fill="auto"/>
            <w:vAlign w:val="center"/>
          </w:tcPr>
          <w:p w14:paraId="44E539D1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28E7DBD2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5872FC">
      <w:pPr>
        <w:pStyle w:val="NoSpacing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E3F7B" w14:textId="77777777" w:rsidR="0056194F" w:rsidRDefault="0056194F" w:rsidP="00B9471A">
      <w:r>
        <w:separator/>
      </w:r>
    </w:p>
  </w:endnote>
  <w:endnote w:type="continuationSeparator" w:id="0">
    <w:p w14:paraId="2F0257A9" w14:textId="77777777" w:rsidR="0056194F" w:rsidRDefault="0056194F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Comuna Apahida, Județul Cluj, Str. Libertății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Telefon: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8EB0C" w14:textId="77777777" w:rsidR="0056194F" w:rsidRDefault="0056194F" w:rsidP="00B9471A">
      <w:r>
        <w:separator/>
      </w:r>
    </w:p>
  </w:footnote>
  <w:footnote w:type="continuationSeparator" w:id="0">
    <w:p w14:paraId="79011040" w14:textId="77777777" w:rsidR="0056194F" w:rsidRDefault="0056194F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28"/>
    <w:multiLevelType w:val="hybridMultilevel"/>
    <w:tmpl w:val="7E8EB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249EC"/>
    <w:multiLevelType w:val="hybridMultilevel"/>
    <w:tmpl w:val="A57C20AE"/>
    <w:lvl w:ilvl="0" w:tplc="2A6E46D4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3E102B"/>
    <w:multiLevelType w:val="hybridMultilevel"/>
    <w:tmpl w:val="0E34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CA0"/>
    <w:multiLevelType w:val="hybridMultilevel"/>
    <w:tmpl w:val="2C7ACE1E"/>
    <w:lvl w:ilvl="0" w:tplc="2B4C7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2640">
    <w:abstractNumId w:val="3"/>
  </w:num>
  <w:num w:numId="2" w16cid:durableId="1079983336">
    <w:abstractNumId w:val="2"/>
  </w:num>
  <w:num w:numId="3" w16cid:durableId="767585010">
    <w:abstractNumId w:val="1"/>
  </w:num>
  <w:num w:numId="4" w16cid:durableId="110619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CC"/>
    <w:rsid w:val="00010751"/>
    <w:rsid w:val="000948B2"/>
    <w:rsid w:val="00126278"/>
    <w:rsid w:val="00144100"/>
    <w:rsid w:val="001524CA"/>
    <w:rsid w:val="001B7B49"/>
    <w:rsid w:val="001D1643"/>
    <w:rsid w:val="001F2BBE"/>
    <w:rsid w:val="00251BBD"/>
    <w:rsid w:val="002B64FD"/>
    <w:rsid w:val="002C1CFB"/>
    <w:rsid w:val="002F5C3D"/>
    <w:rsid w:val="0035322B"/>
    <w:rsid w:val="003608C5"/>
    <w:rsid w:val="003C157B"/>
    <w:rsid w:val="00400168"/>
    <w:rsid w:val="00421ECC"/>
    <w:rsid w:val="00476B9A"/>
    <w:rsid w:val="004D31C8"/>
    <w:rsid w:val="004E0D7B"/>
    <w:rsid w:val="004F5E43"/>
    <w:rsid w:val="00513C0D"/>
    <w:rsid w:val="0053279F"/>
    <w:rsid w:val="0056194F"/>
    <w:rsid w:val="005872FC"/>
    <w:rsid w:val="005A0FD1"/>
    <w:rsid w:val="005B3A09"/>
    <w:rsid w:val="00617BCC"/>
    <w:rsid w:val="00622D67"/>
    <w:rsid w:val="0062730F"/>
    <w:rsid w:val="006349FD"/>
    <w:rsid w:val="006C32C7"/>
    <w:rsid w:val="006D3BE7"/>
    <w:rsid w:val="007D6C0C"/>
    <w:rsid w:val="00853544"/>
    <w:rsid w:val="008E72CD"/>
    <w:rsid w:val="00903388"/>
    <w:rsid w:val="009470AD"/>
    <w:rsid w:val="009630A8"/>
    <w:rsid w:val="009A3CCC"/>
    <w:rsid w:val="009C0A75"/>
    <w:rsid w:val="00A154BA"/>
    <w:rsid w:val="00AB3D17"/>
    <w:rsid w:val="00AE685E"/>
    <w:rsid w:val="00B55C04"/>
    <w:rsid w:val="00B9471A"/>
    <w:rsid w:val="00BF087A"/>
    <w:rsid w:val="00D359B7"/>
    <w:rsid w:val="00D86178"/>
    <w:rsid w:val="00DB164D"/>
    <w:rsid w:val="00E03DC8"/>
    <w:rsid w:val="00E06D47"/>
    <w:rsid w:val="00EC0931"/>
    <w:rsid w:val="00F10A4B"/>
    <w:rsid w:val="00F54DFE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FC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DDD5-E9ED-499F-A0A4-80CAFC4C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(1).dotx</Template>
  <TotalTime>158</TotalTime>
  <Pages>2</Pages>
  <Words>281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2023-11-08T06:42:00Z</cp:lastPrinted>
  <dcterms:created xsi:type="dcterms:W3CDTF">2023-07-04T09:15:00Z</dcterms:created>
  <dcterms:modified xsi:type="dcterms:W3CDTF">2025-01-08T09:57:00Z</dcterms:modified>
</cp:coreProperties>
</file>