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E03DC8" w14:paraId="649F1B31" w14:textId="77777777" w:rsidTr="00E03DC8">
        <w:tc>
          <w:tcPr>
            <w:tcW w:w="4675" w:type="dxa"/>
          </w:tcPr>
          <w:p w14:paraId="5ECEEDF1" w14:textId="77777777" w:rsidR="00E03DC8" w:rsidRDefault="00E03DC8" w:rsidP="00C667E6">
            <w:pPr>
              <w:pStyle w:val="NoSpacing"/>
              <w:jc w:val="center"/>
              <w:rPr>
                <w:rFonts w:ascii="Cambria" w:hAnsi="Cambria"/>
                <w:i/>
                <w:iCs/>
              </w:rPr>
            </w:pPr>
            <w:r w:rsidRPr="00E03DC8">
              <w:rPr>
                <w:rFonts w:ascii="Cambria" w:hAnsi="Cambria"/>
                <w:i/>
                <w:iCs/>
              </w:rPr>
              <w:t xml:space="preserve">Taxă </w:t>
            </w:r>
            <w:r w:rsidR="00C667E6">
              <w:rPr>
                <w:rFonts w:ascii="Cambria" w:hAnsi="Cambria"/>
                <w:i/>
                <w:iCs/>
              </w:rPr>
              <w:t>sit arheologic</w:t>
            </w:r>
          </w:p>
          <w:p w14:paraId="5EFDC8AD" w14:textId="75323A10" w:rsidR="00C667E6" w:rsidRPr="00E03DC8" w:rsidRDefault="00C667E6" w:rsidP="00C667E6">
            <w:pPr>
              <w:pStyle w:val="NoSpacing"/>
              <w:jc w:val="center"/>
              <w:rPr>
                <w:rFonts w:ascii="Cambria" w:hAnsi="Cambria"/>
                <w:i/>
                <w:iCs/>
              </w:rPr>
            </w:pPr>
            <w:r>
              <w:rPr>
                <w:rFonts w:ascii="Cambria" w:hAnsi="Cambria"/>
                <w:i/>
                <w:iCs/>
              </w:rPr>
              <w:t>13,00 RON</w:t>
            </w:r>
          </w:p>
        </w:tc>
        <w:tc>
          <w:tcPr>
            <w:tcW w:w="4675" w:type="dxa"/>
          </w:tcPr>
          <w:p w14:paraId="490875E1" w14:textId="77777777" w:rsidR="00E03DC8" w:rsidRDefault="00E03DC8" w:rsidP="00421ECC">
            <w:pPr>
              <w:pStyle w:val="NoSpacing"/>
              <w:jc w:val="both"/>
              <w:rPr>
                <w:rFonts w:ascii="Cambria" w:hAnsi="Cambria"/>
              </w:rPr>
            </w:pPr>
          </w:p>
        </w:tc>
      </w:tr>
    </w:tbl>
    <w:p w14:paraId="5B35423E" w14:textId="77777777" w:rsidR="00E03DC8" w:rsidRDefault="00E03DC8" w:rsidP="00421ECC">
      <w:pPr>
        <w:pStyle w:val="NoSpacing"/>
        <w:ind w:firstLine="720"/>
        <w:jc w:val="both"/>
        <w:rPr>
          <w:rFonts w:ascii="Cambria" w:hAnsi="Cambria"/>
        </w:rPr>
      </w:pPr>
    </w:p>
    <w:p w14:paraId="294474CF" w14:textId="77777777" w:rsidR="00E03DC8" w:rsidRDefault="00E03DC8" w:rsidP="00421ECC">
      <w:pPr>
        <w:pStyle w:val="NoSpacing"/>
        <w:ind w:firstLine="720"/>
        <w:jc w:val="both"/>
        <w:rPr>
          <w:rFonts w:ascii="Cambria" w:hAnsi="Cambria"/>
        </w:rPr>
      </w:pPr>
    </w:p>
    <w:p w14:paraId="106FD84F" w14:textId="0D6E4AB9" w:rsidR="00421ECC" w:rsidRPr="00E03DC8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Către,</w:t>
      </w:r>
    </w:p>
    <w:p w14:paraId="2DCA18E1" w14:textId="77777777" w:rsidR="00421ECC" w:rsidRPr="00E03DC8" w:rsidRDefault="00421ECC" w:rsidP="00421ECC">
      <w:pPr>
        <w:pStyle w:val="NoSpacing"/>
        <w:ind w:firstLine="720"/>
        <w:jc w:val="both"/>
        <w:rPr>
          <w:rFonts w:ascii="Cambria" w:hAnsi="Cambria"/>
        </w:rPr>
      </w:pPr>
      <w:r w:rsidRPr="00E03DC8">
        <w:rPr>
          <w:rFonts w:ascii="Cambria" w:hAnsi="Cambria"/>
        </w:rPr>
        <w:t>PRIMARUL COMUNEI APAHIDA</w:t>
      </w:r>
    </w:p>
    <w:p w14:paraId="2081037F" w14:textId="7777777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</w:p>
    <w:p w14:paraId="6BAEDD6C" w14:textId="77777777" w:rsidR="00E03DC8" w:rsidRDefault="00E03DC8" w:rsidP="00421ECC">
      <w:pPr>
        <w:pStyle w:val="NoSpacing"/>
        <w:jc w:val="center"/>
        <w:rPr>
          <w:rFonts w:ascii="Cambria" w:hAnsi="Cambria"/>
          <w:b/>
          <w:bCs/>
        </w:rPr>
      </w:pPr>
    </w:p>
    <w:p w14:paraId="446B6A09" w14:textId="253B36B7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CERERE</w:t>
      </w:r>
    </w:p>
    <w:p w14:paraId="67CFB448" w14:textId="0F224E54" w:rsidR="00421ECC" w:rsidRPr="00E03DC8" w:rsidRDefault="00421ECC" w:rsidP="00421ECC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 xml:space="preserve">pentru </w:t>
      </w:r>
      <w:r w:rsidR="00E03DC8" w:rsidRPr="00E03DC8">
        <w:rPr>
          <w:rFonts w:ascii="Cambria" w:hAnsi="Cambria"/>
          <w:b/>
          <w:bCs/>
        </w:rPr>
        <w:t xml:space="preserve">eliberarea certificatului de </w:t>
      </w:r>
      <w:r w:rsidR="00BD72E6">
        <w:rPr>
          <w:rFonts w:ascii="Cambria" w:hAnsi="Cambria"/>
          <w:b/>
          <w:bCs/>
        </w:rPr>
        <w:t>SIT ARHEOLOGIC</w:t>
      </w:r>
    </w:p>
    <w:p w14:paraId="26442645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1F7CDF10" w14:textId="47611D1F" w:rsidR="00421ECC" w:rsidRPr="00E03DC8" w:rsidRDefault="00421ECC" w:rsidP="00421ECC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  <w:t>Subsemnatul</w:t>
      </w:r>
      <w:r w:rsidRPr="00E03DC8">
        <w:rPr>
          <w:rFonts w:ascii="Cambria" w:hAnsi="Cambria"/>
          <w:vertAlign w:val="superscript"/>
        </w:rPr>
        <w:t>1)</w:t>
      </w:r>
      <w:r w:rsidRPr="00E03DC8">
        <w:rPr>
          <w:rFonts w:ascii="Cambria" w:hAnsi="Cambria"/>
        </w:rPr>
        <w:t xml:space="preserve"> . . . . .</w:t>
      </w:r>
      <w:r w:rsidR="00954AFD">
        <w:rPr>
          <w:rFonts w:ascii="Cambria" w:hAnsi="Cambria"/>
        </w:rPr>
        <w:t xml:space="preserve"> . . . . . . . . . . . . . . </w:t>
      </w:r>
      <w:r w:rsidRPr="00E03DC8">
        <w:rPr>
          <w:rFonts w:ascii="Cambria" w:hAnsi="Cambria"/>
        </w:rPr>
        <w:t xml:space="preserve"> . . . . . . . . . . . . . . </w:t>
      </w:r>
      <w:r w:rsidR="00E730D9">
        <w:rPr>
          <w:rFonts w:ascii="Cambria" w:hAnsi="Cambria"/>
        </w:rPr>
        <w:t xml:space="preserve">CNP / CUI . . . . . . . . . . . . . . . . . . . . . . , </w:t>
      </w:r>
      <w:r w:rsidRPr="00E03DC8">
        <w:rPr>
          <w:rFonts w:ascii="Cambria" w:hAnsi="Cambria"/>
        </w:rPr>
        <w:t>cu domiciliul/sediul</w:t>
      </w:r>
      <w:r w:rsidRPr="00E03DC8">
        <w:rPr>
          <w:rFonts w:ascii="Cambria" w:hAnsi="Cambria"/>
          <w:vertAlign w:val="superscript"/>
        </w:rPr>
        <w:t>2)</w:t>
      </w:r>
      <w:r w:rsidRPr="00E03DC8">
        <w:rPr>
          <w:rFonts w:ascii="Cambria" w:hAnsi="Cambria"/>
        </w:rPr>
        <w:t xml:space="preserve"> în judeţul . . . . . . . . . . . . , municipiul/oraşul/comuna . . . . . . . . . . . . . . . . . , satul . . . . . . . . . . . . . . . . . . sectorul . . . . , cod poştal . . . . . . . . .. , str. . . . . . . . . . . . . . . </w:t>
      </w:r>
      <w:r w:rsidR="00951747">
        <w:rPr>
          <w:rFonts w:ascii="Cambria" w:hAnsi="Cambria"/>
        </w:rPr>
        <w:t xml:space="preserve">. . </w:t>
      </w:r>
      <w:r w:rsidRPr="00E03DC8">
        <w:rPr>
          <w:rFonts w:ascii="Cambria" w:hAnsi="Cambria"/>
        </w:rPr>
        <w:t>. . . . nr. . . . ., bl. . . . . . , sc. . . . . , et. . . . . , ap. . . , telefon/fax . . . . . . . .</w:t>
      </w:r>
      <w:r w:rsidR="00385965">
        <w:rPr>
          <w:rFonts w:ascii="Cambria" w:hAnsi="Cambria"/>
        </w:rPr>
        <w:t xml:space="preserve"> . . . . . . . . .</w:t>
      </w:r>
      <w:r w:rsidRPr="00E03DC8">
        <w:rPr>
          <w:rFonts w:ascii="Cambria" w:hAnsi="Cambria"/>
        </w:rPr>
        <w:t xml:space="preserve"> . . . . , e - mail . . . . . . . . . ., </w:t>
      </w:r>
    </w:p>
    <w:p w14:paraId="148632EB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  <w:t xml:space="preserve">în calitate de /reprezentant al . . . . . . . . . . . . . . . . . . . . CUI . . . . . . . . . . . . . . . . . . . , </w:t>
      </w:r>
    </w:p>
    <w:p w14:paraId="357FD526" w14:textId="10860087" w:rsidR="00421ECC" w:rsidRPr="00E03DC8" w:rsidRDefault="00421ECC" w:rsidP="00E03DC8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</w:p>
    <w:p w14:paraId="52964D77" w14:textId="77777777" w:rsidR="00E03DC8" w:rsidRDefault="00E03DC8" w:rsidP="00E03DC8">
      <w:pPr>
        <w:pStyle w:val="NoSpacing"/>
        <w:jc w:val="center"/>
        <w:rPr>
          <w:rFonts w:ascii="Cambria" w:hAnsi="Cambria"/>
          <w:b/>
          <w:bCs/>
        </w:rPr>
      </w:pPr>
    </w:p>
    <w:p w14:paraId="1CEF1B0F" w14:textId="2E717B5C" w:rsidR="00E03DC8" w:rsidRPr="00E03DC8" w:rsidRDefault="00E03DC8" w:rsidP="00E03DC8">
      <w:pPr>
        <w:pStyle w:val="NoSpacing"/>
        <w:jc w:val="center"/>
        <w:rPr>
          <w:rFonts w:ascii="Cambria" w:hAnsi="Cambria"/>
          <w:b/>
          <w:bCs/>
        </w:rPr>
      </w:pPr>
      <w:r w:rsidRPr="00E03DC8">
        <w:rPr>
          <w:rFonts w:ascii="Cambria" w:hAnsi="Cambria"/>
          <w:b/>
          <w:bCs/>
        </w:rPr>
        <w:t>SOLICIT</w:t>
      </w:r>
    </w:p>
    <w:p w14:paraId="04C03FAC" w14:textId="77777777" w:rsidR="00D347D7" w:rsidRDefault="00BD72E6" w:rsidP="00FB36A1">
      <w:pPr>
        <w:pStyle w:val="NoSpacing"/>
        <w:ind w:firstLine="720"/>
        <w:jc w:val="both"/>
        <w:rPr>
          <w:rFonts w:ascii="Cambria" w:hAnsi="Cambria"/>
          <w:b/>
          <w:bCs/>
        </w:rPr>
      </w:pPr>
      <w:r w:rsidRPr="00BD72E6">
        <w:rPr>
          <w:rFonts w:ascii="Cambria" w:hAnsi="Cambria"/>
          <w:b/>
          <w:bCs/>
        </w:rPr>
        <w:t>eliberarea un</w:t>
      </w:r>
      <w:r>
        <w:rPr>
          <w:rFonts w:ascii="Cambria" w:hAnsi="Cambria"/>
          <w:b/>
          <w:bCs/>
        </w:rPr>
        <w:t xml:space="preserve">ei adeverinte cu referire la existenta vreunui sit arheologic </w:t>
      </w:r>
    </w:p>
    <w:p w14:paraId="5BBC43C0" w14:textId="552EF029" w:rsidR="00421ECC" w:rsidRPr="00BD72E6" w:rsidRDefault="00BD72E6" w:rsidP="00D347D7">
      <w:pPr>
        <w:pStyle w:val="NoSpacing"/>
        <w:jc w:val="both"/>
        <w:rPr>
          <w:rFonts w:ascii="Cambria" w:hAnsi="Cambria"/>
        </w:rPr>
      </w:pPr>
      <w:r w:rsidRPr="00BD72E6">
        <w:rPr>
          <w:rFonts w:ascii="Cambria" w:hAnsi="Cambria"/>
        </w:rPr>
        <w:t xml:space="preserve">pentru imobilul </w:t>
      </w:r>
      <w:r>
        <w:rPr>
          <w:rFonts w:ascii="Cambria" w:hAnsi="Cambria"/>
        </w:rPr>
        <w:t>in suprafata de __________________, cu categoria de folosinta</w:t>
      </w:r>
      <w:r w:rsidR="000E71AB">
        <w:rPr>
          <w:rFonts w:ascii="Cambria" w:hAnsi="Cambria"/>
        </w:rPr>
        <w:t xml:space="preserve"> _________________</w:t>
      </w:r>
      <w:r>
        <w:rPr>
          <w:rFonts w:ascii="Cambria" w:hAnsi="Cambria"/>
        </w:rPr>
        <w:t xml:space="preserve">, </w:t>
      </w:r>
      <w:r w:rsidRPr="00BD72E6">
        <w:rPr>
          <w:rFonts w:ascii="Cambria" w:hAnsi="Cambria"/>
        </w:rPr>
        <w:t>înscris în Extrasul de Carte Funciară nr__________________ nr. cad./ topo. ________________</w:t>
      </w:r>
      <w:r w:rsidR="00421ECC" w:rsidRPr="00BD72E6">
        <w:rPr>
          <w:rFonts w:ascii="Cambria" w:hAnsi="Cambria"/>
        </w:rPr>
        <w:tab/>
      </w:r>
    </w:p>
    <w:p w14:paraId="1ED07204" w14:textId="77777777" w:rsidR="00BD72E6" w:rsidRPr="00BD72E6" w:rsidRDefault="00BD72E6" w:rsidP="00421ECC">
      <w:pPr>
        <w:pStyle w:val="NoSpacing"/>
        <w:jc w:val="both"/>
        <w:rPr>
          <w:rFonts w:ascii="Cambria" w:hAnsi="Cambria"/>
        </w:rPr>
      </w:pPr>
    </w:p>
    <w:p w14:paraId="607FFDC8" w14:textId="4169CBBE" w:rsidR="00421ECC" w:rsidRPr="00E03DC8" w:rsidRDefault="00421ECC" w:rsidP="00421ECC">
      <w:pPr>
        <w:pStyle w:val="NoSpacing"/>
        <w:jc w:val="both"/>
        <w:rPr>
          <w:rFonts w:ascii="Cambria" w:hAnsi="Cambria"/>
        </w:rPr>
      </w:pPr>
      <w:r w:rsidRPr="00E03DC8">
        <w:rPr>
          <w:rFonts w:ascii="Cambria" w:hAnsi="Cambria"/>
        </w:rPr>
        <w:tab/>
      </w:r>
      <w:r w:rsidR="008F1620" w:rsidRPr="008F1620">
        <w:rPr>
          <w:rFonts w:ascii="Cambria" w:hAnsi="Cambria"/>
        </w:rPr>
        <w:t>Anexez prezentei</w:t>
      </w:r>
      <w:r w:rsidRPr="00E03DC8">
        <w:rPr>
          <w:rFonts w:ascii="Cambria" w:hAnsi="Cambria"/>
        </w:rPr>
        <w:t xml:space="preserve">: </w:t>
      </w:r>
    </w:p>
    <w:p w14:paraId="569B1823" w14:textId="77777777" w:rsidR="000E71AB" w:rsidRDefault="000E71AB" w:rsidP="00263BAB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0E71AB">
        <w:rPr>
          <w:rFonts w:ascii="Cambria" w:hAnsi="Cambria"/>
        </w:rPr>
        <w:t>Copie Act de identitate</w:t>
      </w:r>
      <w:r>
        <w:rPr>
          <w:rFonts w:ascii="Cambria" w:hAnsi="Cambria"/>
        </w:rPr>
        <w:t>.</w:t>
      </w:r>
      <w:r w:rsidRPr="000E71AB">
        <w:rPr>
          <w:rFonts w:ascii="Cambria" w:hAnsi="Cambria"/>
        </w:rPr>
        <w:t xml:space="preserve"> </w:t>
      </w:r>
    </w:p>
    <w:p w14:paraId="5B6B59EF" w14:textId="613CC5AB" w:rsidR="00421ECC" w:rsidRPr="00E03DC8" w:rsidRDefault="00E03DC8" w:rsidP="00263BAB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E03DC8">
        <w:rPr>
          <w:rFonts w:ascii="Cambria" w:hAnsi="Cambria"/>
        </w:rPr>
        <w:t>Copie extras C.F. actualizat (nu mai vechi de 3 luni)</w:t>
      </w:r>
      <w:r w:rsidR="00D0670C">
        <w:rPr>
          <w:rFonts w:ascii="Cambria" w:hAnsi="Cambria"/>
        </w:rPr>
        <w:t xml:space="preserve"> </w:t>
      </w:r>
      <w:r w:rsidR="00D0670C" w:rsidRPr="00B57865">
        <w:rPr>
          <w:rFonts w:ascii="Cambria" w:hAnsi="Cambria"/>
        </w:rPr>
        <w:t>/ titlu de proprietate asupra terenului</w:t>
      </w:r>
      <w:r w:rsidRPr="00E03DC8">
        <w:rPr>
          <w:rFonts w:ascii="Cambria" w:hAnsi="Cambria"/>
        </w:rPr>
        <w:t>.</w:t>
      </w:r>
    </w:p>
    <w:p w14:paraId="54831DE2" w14:textId="2ED349EB" w:rsidR="00E03DC8" w:rsidRPr="00E03DC8" w:rsidRDefault="00E03DC8" w:rsidP="00263BAB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E03DC8">
        <w:rPr>
          <w:rFonts w:ascii="Cambria" w:hAnsi="Cambria"/>
        </w:rPr>
        <w:t>Plan de încadrare în zonă</w:t>
      </w:r>
      <w:r w:rsidR="00D0670C">
        <w:rPr>
          <w:rFonts w:ascii="Cambria" w:hAnsi="Cambria"/>
        </w:rPr>
        <w:t>, d</w:t>
      </w:r>
      <w:r w:rsidR="00D0670C" w:rsidRPr="00D0670C">
        <w:rPr>
          <w:rFonts w:ascii="Cambria" w:hAnsi="Cambria"/>
        </w:rPr>
        <w:t xml:space="preserve">ocumentația cadastrală / inventarul de coordonate întocmit de ing. </w:t>
      </w:r>
      <w:r w:rsidR="00864FA7">
        <w:rPr>
          <w:rFonts w:ascii="Cambria" w:hAnsi="Cambria"/>
        </w:rPr>
        <w:t>t</w:t>
      </w:r>
      <w:r w:rsidR="00D0670C" w:rsidRPr="00D0670C">
        <w:rPr>
          <w:rFonts w:ascii="Cambria" w:hAnsi="Cambria"/>
        </w:rPr>
        <w:t xml:space="preserve">op. </w:t>
      </w:r>
      <w:r w:rsidR="00864FA7">
        <w:rPr>
          <w:rFonts w:ascii="Cambria" w:hAnsi="Cambria"/>
        </w:rPr>
        <w:t>a</w:t>
      </w:r>
      <w:r w:rsidR="00D0670C" w:rsidRPr="00D0670C">
        <w:rPr>
          <w:rFonts w:ascii="Cambria" w:hAnsi="Cambria"/>
        </w:rPr>
        <w:t>utorizat</w:t>
      </w:r>
      <w:r w:rsidR="00D0670C">
        <w:rPr>
          <w:rFonts w:ascii="Cambria" w:hAnsi="Cambria"/>
        </w:rPr>
        <w:t xml:space="preserve"> - </w:t>
      </w:r>
      <w:r w:rsidR="00D0670C" w:rsidRPr="00E03DC8">
        <w:rPr>
          <w:rFonts w:ascii="Cambria" w:hAnsi="Cambria"/>
        </w:rPr>
        <w:t>imobile necadastrate</w:t>
      </w:r>
      <w:r w:rsidRPr="00E03DC8">
        <w:rPr>
          <w:rFonts w:ascii="Cambria" w:hAnsi="Cambria"/>
        </w:rPr>
        <w:t>.</w:t>
      </w:r>
    </w:p>
    <w:p w14:paraId="4DBA9D47" w14:textId="686EEA61" w:rsidR="00E03DC8" w:rsidRPr="00E03DC8" w:rsidRDefault="00E03DC8" w:rsidP="00263BAB">
      <w:pPr>
        <w:pStyle w:val="NoSpacing"/>
        <w:numPr>
          <w:ilvl w:val="0"/>
          <w:numId w:val="3"/>
        </w:numPr>
        <w:jc w:val="both"/>
        <w:rPr>
          <w:rFonts w:ascii="Cambria" w:hAnsi="Cambria"/>
        </w:rPr>
      </w:pPr>
      <w:r w:rsidRPr="00E03DC8">
        <w:rPr>
          <w:rFonts w:ascii="Cambria" w:hAnsi="Cambria"/>
        </w:rPr>
        <w:t>Dovada achitării taxei.</w:t>
      </w:r>
    </w:p>
    <w:p w14:paraId="27B42467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p w14:paraId="3A23766F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p w14:paraId="4258E713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p w14:paraId="56F4DB74" w14:textId="77777777" w:rsidR="00E03DC8" w:rsidRPr="00E03DC8" w:rsidRDefault="00E03DC8" w:rsidP="00421ECC">
      <w:pPr>
        <w:pStyle w:val="NoSpacing"/>
        <w:jc w:val="both"/>
        <w:rPr>
          <w:rFonts w:ascii="Cambria" w:hAnsi="Cambria"/>
        </w:rPr>
      </w:pPr>
    </w:p>
    <w:tbl>
      <w:tblPr>
        <w:tblW w:w="4554" w:type="pct"/>
        <w:tblInd w:w="828" w:type="dxa"/>
        <w:tblLook w:val="0000" w:firstRow="0" w:lastRow="0" w:firstColumn="0" w:lastColumn="0" w:noHBand="0" w:noVBand="0"/>
      </w:tblPr>
      <w:tblGrid>
        <w:gridCol w:w="3845"/>
        <w:gridCol w:w="4680"/>
      </w:tblGrid>
      <w:tr w:rsidR="00421ECC" w:rsidRPr="00E03DC8" w14:paraId="622D120B" w14:textId="77777777" w:rsidTr="002C0847">
        <w:tc>
          <w:tcPr>
            <w:tcW w:w="2255" w:type="pct"/>
            <w:shd w:val="clear" w:color="auto" w:fill="auto"/>
          </w:tcPr>
          <w:p w14:paraId="44E539D1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Data . . . . . . . . . . . . . . . . . . </w:t>
            </w:r>
          </w:p>
        </w:tc>
        <w:tc>
          <w:tcPr>
            <w:tcW w:w="2745" w:type="pct"/>
            <w:shd w:val="clear" w:color="auto" w:fill="auto"/>
          </w:tcPr>
          <w:p w14:paraId="28E7DBD2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  <w:vertAlign w:val="superscript"/>
              </w:rPr>
            </w:pPr>
            <w:r w:rsidRPr="00E03DC8">
              <w:rPr>
                <w:rFonts w:ascii="Cambria" w:hAnsi="Cambria"/>
              </w:rPr>
              <w:t>Semnătura</w:t>
            </w:r>
            <w:r w:rsidRPr="00E03DC8">
              <w:rPr>
                <w:rFonts w:ascii="Cambria" w:hAnsi="Cambria"/>
                <w:vertAlign w:val="superscript"/>
              </w:rPr>
              <w:t>5)</w:t>
            </w:r>
          </w:p>
          <w:p w14:paraId="61E8D969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 xml:space="preserve">. . . . . . . . . . . . . . . . . . . . . . . </w:t>
            </w:r>
          </w:p>
          <w:p w14:paraId="3CE96DFB" w14:textId="77777777" w:rsidR="00421ECC" w:rsidRPr="00E03DC8" w:rsidRDefault="00421ECC" w:rsidP="002C0847">
            <w:pPr>
              <w:pStyle w:val="NoSpacing"/>
              <w:jc w:val="center"/>
              <w:rPr>
                <w:rFonts w:ascii="Cambria" w:hAnsi="Cambria"/>
              </w:rPr>
            </w:pPr>
            <w:r w:rsidRPr="00E03DC8">
              <w:rPr>
                <w:rFonts w:ascii="Cambria" w:hAnsi="Cambria"/>
              </w:rPr>
              <w:t>L.S.</w:t>
            </w:r>
          </w:p>
        </w:tc>
      </w:tr>
    </w:tbl>
    <w:p w14:paraId="761A245B" w14:textId="77777777" w:rsidR="00421ECC" w:rsidRPr="00E03DC8" w:rsidRDefault="00421ECC" w:rsidP="00421ECC">
      <w:pPr>
        <w:pStyle w:val="NoSpacing"/>
        <w:jc w:val="both"/>
        <w:rPr>
          <w:rFonts w:ascii="Cambria" w:hAnsi="Cambria"/>
        </w:rPr>
      </w:pPr>
    </w:p>
    <w:sectPr w:rsidR="00421ECC" w:rsidRPr="00E03DC8" w:rsidSect="00144100">
      <w:headerReference w:type="default" r:id="rId8"/>
      <w:footerReference w:type="default" r:id="rId9"/>
      <w:pgSz w:w="12240" w:h="15840"/>
      <w:pgMar w:top="2880" w:right="1440" w:bottom="153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A9B644" w14:textId="77777777" w:rsidR="006813DF" w:rsidRDefault="006813DF" w:rsidP="00B9471A">
      <w:r>
        <w:separator/>
      </w:r>
    </w:p>
  </w:endnote>
  <w:endnote w:type="continuationSeparator" w:id="0">
    <w:p w14:paraId="276D09CA" w14:textId="77777777" w:rsidR="006813DF" w:rsidRDefault="006813DF" w:rsidP="00B94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4667B" w14:textId="77777777" w:rsidR="00B9471A" w:rsidRPr="009C01D3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Comuna Apahida, Județul Cluj, Str. Libertății nr. 122, 407035</w:t>
    </w:r>
  </w:p>
  <w:p w14:paraId="322C46DD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 w:rsidRPr="009C01D3">
      <w:rPr>
        <w:rFonts w:ascii="Cambria" w:hAnsi="Cambria"/>
        <w:sz w:val="18"/>
        <w:szCs w:val="18"/>
      </w:rPr>
      <w:t>Telefon: 0264 231 777; 0264 231 322 | Fax: 0264 231 475 | E-mail: apahida_cj@primaria-apahida.ro</w:t>
    </w:r>
  </w:p>
  <w:p w14:paraId="67A75F61" w14:textId="77777777" w:rsidR="00B9471A" w:rsidRDefault="00B9471A" w:rsidP="00B9471A">
    <w:pPr>
      <w:pStyle w:val="Footer"/>
      <w:spacing w:line="360" w:lineRule="auto"/>
      <w:jc w:val="center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CF434BF" wp14:editId="2F984F84">
              <wp:simplePos x="0" y="0"/>
              <wp:positionH relativeFrom="margin">
                <wp:align>center</wp:align>
              </wp:positionH>
              <wp:positionV relativeFrom="paragraph">
                <wp:posOffset>95788</wp:posOffset>
              </wp:positionV>
              <wp:extent cx="1009767" cy="0"/>
              <wp:effectExtent l="0" t="0" r="0" b="0"/>
              <wp:wrapNone/>
              <wp:docPr id="1" name="Conector drep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9767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8C12A8" id="Conector drept 1" o:spid="_x0000_s1026" style="position:absolute;z-index:25166694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55pt" to="79.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" strokecolor="gray [1629]" strokeweight=".5pt">
              <v:stroke joinstyle="miter"/>
              <w10:wrap anchorx="margin"/>
            </v:line>
          </w:pict>
        </mc:Fallback>
      </mc:AlternateContent>
    </w:r>
  </w:p>
  <w:p w14:paraId="1B02F6F0" w14:textId="77777777" w:rsidR="00B9471A" w:rsidRPr="00B9471A" w:rsidRDefault="00B9471A" w:rsidP="00B9471A">
    <w:pPr>
      <w:pStyle w:val="Footer"/>
      <w:spacing w:line="360" w:lineRule="auto"/>
      <w:jc w:val="center"/>
      <w:rPr>
        <w:rFonts w:ascii="Cambria" w:hAnsi="Cambria"/>
        <w:color w:val="4D4D4D"/>
        <w:sz w:val="18"/>
        <w:szCs w:val="18"/>
      </w:rPr>
    </w:pPr>
    <w:r w:rsidRPr="009C01D3">
      <w:rPr>
        <w:rFonts w:ascii="Cambria" w:hAnsi="Cambria"/>
        <w:color w:val="4D4D4D"/>
        <w:sz w:val="18"/>
        <w:szCs w:val="18"/>
      </w:rPr>
      <w:t>www.primaria-apahida.ro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1AF90D" w14:textId="77777777" w:rsidR="006813DF" w:rsidRDefault="006813DF" w:rsidP="00B9471A">
      <w:r>
        <w:separator/>
      </w:r>
    </w:p>
  </w:footnote>
  <w:footnote w:type="continuationSeparator" w:id="0">
    <w:p w14:paraId="7E11A8EF" w14:textId="77777777" w:rsidR="006813DF" w:rsidRDefault="006813DF" w:rsidP="00B947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DCF662" w14:textId="77777777" w:rsidR="00B9471A" w:rsidRDefault="00144100" w:rsidP="00B9471A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1989D79E" wp14:editId="58217B0C">
              <wp:simplePos x="0" y="0"/>
              <wp:positionH relativeFrom="column">
                <wp:posOffset>-20097</wp:posOffset>
              </wp:positionH>
              <wp:positionV relativeFrom="paragraph">
                <wp:posOffset>1130441</wp:posOffset>
              </wp:positionV>
              <wp:extent cx="6280220" cy="9132"/>
              <wp:effectExtent l="0" t="0" r="25400" b="29210"/>
              <wp:wrapNone/>
              <wp:docPr id="399" name="Conector drept 3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0220" cy="9132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9E9E4A" id="Conector drept 399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6pt,89pt" to="492.9pt,8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" strokecolor="#747070 [1614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79232" behindDoc="1" locked="0" layoutInCell="1" allowOverlap="1" wp14:anchorId="177A7379" wp14:editId="4FACA2F3">
          <wp:simplePos x="0" y="0"/>
          <wp:positionH relativeFrom="margin">
            <wp:align>left</wp:align>
          </wp:positionH>
          <wp:positionV relativeFrom="paragraph">
            <wp:posOffset>-68882</wp:posOffset>
          </wp:positionV>
          <wp:extent cx="6209881" cy="1011759"/>
          <wp:effectExtent l="0" t="0" r="635" b="0"/>
          <wp:wrapNone/>
          <wp:docPr id="407" name="Imagine 4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8" name="Imagine 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09881" cy="1011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6E13B3"/>
    <w:multiLevelType w:val="hybridMultilevel"/>
    <w:tmpl w:val="99EA5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8161EA"/>
    <w:multiLevelType w:val="hybridMultilevel"/>
    <w:tmpl w:val="8620F596"/>
    <w:lvl w:ilvl="0" w:tplc="8F94A6E0">
      <w:numFmt w:val="bullet"/>
      <w:lvlText w:val="—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3CA6F96"/>
    <w:multiLevelType w:val="hybridMultilevel"/>
    <w:tmpl w:val="1FD47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92004">
    <w:abstractNumId w:val="2"/>
  </w:num>
  <w:num w:numId="2" w16cid:durableId="1035891536">
    <w:abstractNumId w:val="1"/>
  </w:num>
  <w:num w:numId="3" w16cid:durableId="175246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ECC"/>
    <w:rsid w:val="000948B2"/>
    <w:rsid w:val="000E71AB"/>
    <w:rsid w:val="00126278"/>
    <w:rsid w:val="00144100"/>
    <w:rsid w:val="001524CA"/>
    <w:rsid w:val="00185CB2"/>
    <w:rsid w:val="001B7B49"/>
    <w:rsid w:val="001D1643"/>
    <w:rsid w:val="001F2BBE"/>
    <w:rsid w:val="00263BAB"/>
    <w:rsid w:val="002B64FD"/>
    <w:rsid w:val="002C1CFB"/>
    <w:rsid w:val="0035322B"/>
    <w:rsid w:val="003608C5"/>
    <w:rsid w:val="00385965"/>
    <w:rsid w:val="003B3E46"/>
    <w:rsid w:val="003C157B"/>
    <w:rsid w:val="00421ECC"/>
    <w:rsid w:val="00476B9A"/>
    <w:rsid w:val="004D31C8"/>
    <w:rsid w:val="004E0D7B"/>
    <w:rsid w:val="004F5E43"/>
    <w:rsid w:val="00513C0D"/>
    <w:rsid w:val="0053279F"/>
    <w:rsid w:val="005A0FD1"/>
    <w:rsid w:val="00617BCC"/>
    <w:rsid w:val="00622D67"/>
    <w:rsid w:val="0062730F"/>
    <w:rsid w:val="006349FD"/>
    <w:rsid w:val="006813DF"/>
    <w:rsid w:val="006C32C7"/>
    <w:rsid w:val="006D3BE7"/>
    <w:rsid w:val="007A61B8"/>
    <w:rsid w:val="007D6C0C"/>
    <w:rsid w:val="00853544"/>
    <w:rsid w:val="00864FA7"/>
    <w:rsid w:val="008E1DCD"/>
    <w:rsid w:val="008F1620"/>
    <w:rsid w:val="00903388"/>
    <w:rsid w:val="009470AD"/>
    <w:rsid w:val="00951747"/>
    <w:rsid w:val="00954AFD"/>
    <w:rsid w:val="009630A8"/>
    <w:rsid w:val="009A3CCC"/>
    <w:rsid w:val="00A92B56"/>
    <w:rsid w:val="00AB3D17"/>
    <w:rsid w:val="00AE685E"/>
    <w:rsid w:val="00B55C04"/>
    <w:rsid w:val="00B9471A"/>
    <w:rsid w:val="00BD72E6"/>
    <w:rsid w:val="00BF087A"/>
    <w:rsid w:val="00C667E6"/>
    <w:rsid w:val="00D0670C"/>
    <w:rsid w:val="00D347D7"/>
    <w:rsid w:val="00D359B7"/>
    <w:rsid w:val="00D86178"/>
    <w:rsid w:val="00DB164D"/>
    <w:rsid w:val="00E03DC8"/>
    <w:rsid w:val="00E06D47"/>
    <w:rsid w:val="00E730D9"/>
    <w:rsid w:val="00EC0931"/>
    <w:rsid w:val="00F10A4B"/>
    <w:rsid w:val="00F920D5"/>
    <w:rsid w:val="00FB36A1"/>
    <w:rsid w:val="00FD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39DF6D"/>
  <w15:chartTrackingRefBased/>
  <w15:docId w15:val="{C3812B70-781D-423D-B68A-E86E8A77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9471A"/>
  </w:style>
  <w:style w:type="paragraph" w:styleId="Footer">
    <w:name w:val="footer"/>
    <w:basedOn w:val="Normal"/>
    <w:link w:val="FooterChar"/>
    <w:uiPriority w:val="99"/>
    <w:unhideWhenUsed/>
    <w:rsid w:val="00B9471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9471A"/>
  </w:style>
  <w:style w:type="paragraph" w:styleId="NormalWeb">
    <w:name w:val="Normal (Web)"/>
    <w:basedOn w:val="Normal"/>
    <w:link w:val="NormalWebChar"/>
    <w:uiPriority w:val="99"/>
    <w:semiHidden/>
    <w:unhideWhenUsed/>
    <w:rsid w:val="00B9471A"/>
    <w:pPr>
      <w:spacing w:before="100" w:beforeAutospacing="1" w:after="100" w:afterAutospacing="1"/>
    </w:pPr>
  </w:style>
  <w:style w:type="paragraph" w:customStyle="1" w:styleId="Stil1">
    <w:name w:val="Stil1"/>
    <w:basedOn w:val="Normal"/>
    <w:link w:val="Stil1Caracter"/>
    <w:autoRedefine/>
    <w:qFormat/>
    <w:rsid w:val="005A0FD1"/>
    <w:pPr>
      <w:shd w:val="clear" w:color="auto" w:fill="FFFFFF"/>
      <w:spacing w:after="225" w:line="276" w:lineRule="auto"/>
    </w:pPr>
    <w:rPr>
      <w:rFonts w:ascii="Cambria" w:eastAsiaTheme="minorHAnsi" w:hAnsi="Cambria" w:cs="Open Sans"/>
      <w:color w:val="000000"/>
      <w:sz w:val="22"/>
      <w:szCs w:val="22"/>
      <w:lang w:val="en-US" w:eastAsia="en-US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5A0FD1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Stil1Caracter">
    <w:name w:val="Stil1 Caracter"/>
    <w:basedOn w:val="NormalWebChar"/>
    <w:link w:val="Stil1"/>
    <w:rsid w:val="0062730F"/>
    <w:rPr>
      <w:rFonts w:ascii="Cambria" w:eastAsia="Times New Roman" w:hAnsi="Cambria" w:cs="Open Sans"/>
      <w:color w:val="000000"/>
      <w:sz w:val="24"/>
      <w:szCs w:val="24"/>
      <w:shd w:val="clear" w:color="auto" w:fill="FFFFFF"/>
      <w:lang w:val="ro-RO" w:eastAsia="ro-RO"/>
    </w:rPr>
  </w:style>
  <w:style w:type="character" w:styleId="Hyperlink">
    <w:name w:val="Hyperlink"/>
    <w:uiPriority w:val="99"/>
    <w:rsid w:val="00421ECC"/>
    <w:rPr>
      <w:color w:val="0000FF"/>
      <w:u w:val="single"/>
    </w:rPr>
  </w:style>
  <w:style w:type="paragraph" w:styleId="NoSpacing">
    <w:name w:val="No Spacing"/>
    <w:uiPriority w:val="1"/>
    <w:qFormat/>
    <w:rsid w:val="00421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E03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05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APAHIDA%20-%20coala2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0592-A6B9-4DB9-9F36-25C4B7AB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APAHIDA - coala2 (1).dotx</Template>
  <TotalTime>32</TotalTime>
  <Pages>1</Pages>
  <Words>218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25</cp:revision>
  <dcterms:created xsi:type="dcterms:W3CDTF">2023-07-04T08:02:00Z</dcterms:created>
  <dcterms:modified xsi:type="dcterms:W3CDTF">2025-01-08T10:47:00Z</dcterms:modified>
</cp:coreProperties>
</file>