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4473"/>
      </w:tblGrid>
      <w:tr w:rsidR="00A11937" w14:paraId="6BD35451" w14:textId="77777777" w:rsidTr="00A11937">
        <w:tc>
          <w:tcPr>
            <w:tcW w:w="4675" w:type="dxa"/>
          </w:tcPr>
          <w:p w14:paraId="15FC9609" w14:textId="13439320" w:rsidR="00A11937" w:rsidRDefault="00A11937" w:rsidP="00A11937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Taxă </w:t>
            </w:r>
            <w:r w:rsidR="00B57865">
              <w:rPr>
                <w:rFonts w:ascii="Cambria" w:hAnsi="Cambria"/>
              </w:rPr>
              <w:t>C.A.E.C.</w:t>
            </w:r>
          </w:p>
          <w:p w14:paraId="3DEB5524" w14:textId="550EBC24" w:rsidR="00A11937" w:rsidRDefault="00DA58B7" w:rsidP="00B57865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....................................</w:t>
            </w:r>
          </w:p>
        </w:tc>
        <w:tc>
          <w:tcPr>
            <w:tcW w:w="4675" w:type="dxa"/>
          </w:tcPr>
          <w:p w14:paraId="082E1B20" w14:textId="77777777" w:rsidR="00A11937" w:rsidRDefault="00A11937" w:rsidP="00421ECC">
            <w:pPr>
              <w:pStyle w:val="NoSpacing"/>
              <w:jc w:val="both"/>
              <w:rPr>
                <w:rFonts w:ascii="Cambria" w:hAnsi="Cambria"/>
              </w:rPr>
            </w:pPr>
          </w:p>
        </w:tc>
      </w:tr>
    </w:tbl>
    <w:p w14:paraId="29AA9F4D" w14:textId="77777777" w:rsidR="00A11937" w:rsidRDefault="00A11937" w:rsidP="00421ECC">
      <w:pPr>
        <w:pStyle w:val="NoSpacing"/>
        <w:ind w:firstLine="720"/>
        <w:jc w:val="both"/>
        <w:rPr>
          <w:rFonts w:ascii="Cambria" w:hAnsi="Cambria"/>
        </w:rPr>
      </w:pPr>
    </w:p>
    <w:p w14:paraId="106FD84F" w14:textId="56AC439C" w:rsidR="00421ECC" w:rsidRPr="001002FB" w:rsidRDefault="00421ECC" w:rsidP="00421ECC">
      <w:pPr>
        <w:pStyle w:val="NoSpacing"/>
        <w:ind w:firstLine="720"/>
        <w:jc w:val="both"/>
        <w:rPr>
          <w:rFonts w:ascii="Cambria" w:hAnsi="Cambria"/>
        </w:rPr>
      </w:pPr>
      <w:r w:rsidRPr="001002FB">
        <w:rPr>
          <w:rFonts w:ascii="Cambria" w:hAnsi="Cambria"/>
        </w:rPr>
        <w:t>Către,</w:t>
      </w:r>
    </w:p>
    <w:p w14:paraId="2DCA18E1" w14:textId="77777777" w:rsidR="00421ECC" w:rsidRPr="001002FB" w:rsidRDefault="00421ECC" w:rsidP="00421ECC">
      <w:pPr>
        <w:pStyle w:val="NoSpacing"/>
        <w:ind w:firstLine="720"/>
        <w:jc w:val="both"/>
        <w:rPr>
          <w:rFonts w:ascii="Cambria" w:hAnsi="Cambria"/>
        </w:rPr>
      </w:pPr>
      <w:r w:rsidRPr="001002FB">
        <w:rPr>
          <w:rFonts w:ascii="Cambria" w:hAnsi="Cambria"/>
        </w:rPr>
        <w:t>PRIMARUL COMUNEI APAHIDA</w:t>
      </w:r>
    </w:p>
    <w:p w14:paraId="274570BC" w14:textId="77777777" w:rsidR="001002FB" w:rsidRPr="001002FB" w:rsidRDefault="001002FB" w:rsidP="00421ECC">
      <w:pPr>
        <w:pStyle w:val="NoSpacing"/>
        <w:jc w:val="center"/>
        <w:rPr>
          <w:rFonts w:ascii="Cambria" w:hAnsi="Cambria"/>
          <w:b/>
          <w:bCs/>
        </w:rPr>
      </w:pPr>
    </w:p>
    <w:p w14:paraId="52E3F369" w14:textId="77777777" w:rsidR="001002FB" w:rsidRPr="001002FB" w:rsidRDefault="001002FB" w:rsidP="00421ECC">
      <w:pPr>
        <w:pStyle w:val="NoSpacing"/>
        <w:jc w:val="center"/>
        <w:rPr>
          <w:rFonts w:ascii="Cambria" w:hAnsi="Cambria"/>
          <w:b/>
          <w:bCs/>
        </w:rPr>
      </w:pPr>
    </w:p>
    <w:p w14:paraId="446B6A09" w14:textId="4C5E25FB" w:rsidR="00421ECC" w:rsidRPr="001002FB" w:rsidRDefault="00421ECC" w:rsidP="00421ECC">
      <w:pPr>
        <w:pStyle w:val="NoSpacing"/>
        <w:jc w:val="center"/>
        <w:rPr>
          <w:rFonts w:ascii="Cambria" w:hAnsi="Cambria"/>
          <w:b/>
          <w:bCs/>
        </w:rPr>
      </w:pPr>
      <w:r w:rsidRPr="001002FB">
        <w:rPr>
          <w:rFonts w:ascii="Cambria" w:hAnsi="Cambria"/>
          <w:b/>
          <w:bCs/>
        </w:rPr>
        <w:t>CERERE</w:t>
      </w:r>
    </w:p>
    <w:p w14:paraId="67CFB448" w14:textId="4141BC0A" w:rsidR="00421ECC" w:rsidRPr="001002FB" w:rsidRDefault="00421ECC" w:rsidP="00421ECC">
      <w:pPr>
        <w:pStyle w:val="NoSpacing"/>
        <w:jc w:val="center"/>
        <w:rPr>
          <w:rFonts w:ascii="Cambria" w:hAnsi="Cambria"/>
          <w:b/>
          <w:bCs/>
        </w:rPr>
      </w:pPr>
      <w:r w:rsidRPr="001002FB">
        <w:rPr>
          <w:rFonts w:ascii="Cambria" w:hAnsi="Cambria"/>
          <w:b/>
          <w:bCs/>
        </w:rPr>
        <w:t xml:space="preserve">pentru </w:t>
      </w:r>
      <w:r w:rsidR="00E03DC8" w:rsidRPr="001002FB">
        <w:rPr>
          <w:rFonts w:ascii="Cambria" w:hAnsi="Cambria"/>
          <w:b/>
          <w:bCs/>
        </w:rPr>
        <w:t xml:space="preserve">eliberarea </w:t>
      </w:r>
      <w:r w:rsidR="001002FB" w:rsidRPr="001002FB">
        <w:rPr>
          <w:rFonts w:ascii="Cambria" w:hAnsi="Cambria"/>
          <w:b/>
          <w:bCs/>
        </w:rPr>
        <w:t xml:space="preserve">CERTIFICATULUI DE </w:t>
      </w:r>
      <w:r w:rsidR="00B57865">
        <w:rPr>
          <w:rFonts w:ascii="Cambria" w:hAnsi="Cambria"/>
          <w:b/>
          <w:bCs/>
        </w:rPr>
        <w:t xml:space="preserve">EXISTENȚĂ A </w:t>
      </w:r>
      <w:r w:rsidR="001002FB" w:rsidRPr="001002FB">
        <w:rPr>
          <w:rFonts w:ascii="Cambria" w:hAnsi="Cambria"/>
          <w:b/>
          <w:bCs/>
        </w:rPr>
        <w:t>CONSTRUCȚIEI</w:t>
      </w:r>
    </w:p>
    <w:p w14:paraId="26442645" w14:textId="77777777" w:rsidR="00421ECC" w:rsidRPr="001002FB" w:rsidRDefault="00421ECC" w:rsidP="00421ECC">
      <w:pPr>
        <w:pStyle w:val="NoSpacing"/>
        <w:jc w:val="both"/>
        <w:rPr>
          <w:rFonts w:ascii="Cambria" w:hAnsi="Cambria"/>
        </w:rPr>
      </w:pPr>
    </w:p>
    <w:p w14:paraId="12B33E77" w14:textId="4FB2FA23" w:rsidR="005B3A09" w:rsidRPr="001002FB" w:rsidRDefault="00421ECC" w:rsidP="005B3A09">
      <w:pPr>
        <w:pStyle w:val="NoSpacing"/>
        <w:jc w:val="both"/>
        <w:rPr>
          <w:rFonts w:ascii="Cambria" w:hAnsi="Cambria"/>
        </w:rPr>
      </w:pPr>
      <w:r w:rsidRPr="001002FB">
        <w:rPr>
          <w:rFonts w:ascii="Cambria" w:hAnsi="Cambria"/>
        </w:rPr>
        <w:tab/>
        <w:t>Subsemnatul . . . . . . . . . . . . . . . . . . . , CNP</w:t>
      </w:r>
      <w:r w:rsidR="005B3A09" w:rsidRPr="001002FB">
        <w:rPr>
          <w:rFonts w:ascii="Cambria" w:hAnsi="Cambria"/>
        </w:rPr>
        <w:t xml:space="preserve"> / CUI . . . . . . . . . . . . . . . . . . . . . . . . . . . . . . . . . . . . . . .</w:t>
      </w:r>
      <w:r w:rsidRPr="001002FB">
        <w:rPr>
          <w:rFonts w:ascii="Cambria" w:hAnsi="Cambria"/>
        </w:rPr>
        <w:t>, cu domiciliul/sediul în judeţul . . . . . . . . . . . . , municipiul/oraşul/comuna . . . . . . . . . . . . . . . . . , satul . . . . . . . . . . . . . . . . . . sectorul . . . . , cod poştal . . . . . . . . .. , str. . . . . . . . . . . . . . . . . . . nr. . . . ., bl. . . . . . , sc. . . . . , et. . . . . , ap. . . , telefon/fax . . . . . . . . . . . . , e - mail . . . . . . . . . .</w:t>
      </w:r>
      <w:r w:rsidR="005B3A09" w:rsidRPr="001002FB">
        <w:rPr>
          <w:rFonts w:ascii="Cambria" w:hAnsi="Cambria"/>
        </w:rPr>
        <w:t xml:space="preserve"> . . . . . . . . . . . . . . . . . . . . . </w:t>
      </w:r>
    </w:p>
    <w:p w14:paraId="52964D77" w14:textId="4674BEF2" w:rsidR="00E03DC8" w:rsidRPr="001002FB" w:rsidRDefault="00E03DC8" w:rsidP="005B3A09">
      <w:pPr>
        <w:pStyle w:val="NoSpacing"/>
        <w:jc w:val="both"/>
        <w:rPr>
          <w:rFonts w:ascii="Cambria" w:hAnsi="Cambria"/>
          <w:b/>
          <w:bCs/>
        </w:rPr>
      </w:pPr>
    </w:p>
    <w:p w14:paraId="1CEF1B0F" w14:textId="2E717B5C" w:rsidR="00E03DC8" w:rsidRPr="001002FB" w:rsidRDefault="00E03DC8" w:rsidP="00E03DC8">
      <w:pPr>
        <w:pStyle w:val="NoSpacing"/>
        <w:jc w:val="center"/>
        <w:rPr>
          <w:rFonts w:ascii="Cambria" w:hAnsi="Cambria"/>
          <w:b/>
          <w:bCs/>
          <w:sz w:val="22"/>
          <w:szCs w:val="22"/>
        </w:rPr>
      </w:pPr>
      <w:r w:rsidRPr="001002FB">
        <w:rPr>
          <w:rFonts w:ascii="Cambria" w:hAnsi="Cambria"/>
          <w:b/>
          <w:bCs/>
          <w:sz w:val="22"/>
          <w:szCs w:val="22"/>
        </w:rPr>
        <w:t>SOLICIT</w:t>
      </w:r>
    </w:p>
    <w:p w14:paraId="71A63E58" w14:textId="77777777" w:rsidR="00B57865" w:rsidRPr="001002FB" w:rsidRDefault="00E03DC8" w:rsidP="00B57865">
      <w:pPr>
        <w:pStyle w:val="NoSpacing"/>
        <w:jc w:val="center"/>
        <w:rPr>
          <w:rFonts w:ascii="Cambria" w:hAnsi="Cambria"/>
          <w:b/>
          <w:bCs/>
        </w:rPr>
      </w:pPr>
      <w:r w:rsidRPr="001002FB">
        <w:rPr>
          <w:rFonts w:ascii="Cambria" w:hAnsi="Cambria"/>
          <w:b/>
          <w:bCs/>
        </w:rPr>
        <w:t xml:space="preserve">eliberarea </w:t>
      </w:r>
      <w:r w:rsidR="001002FB" w:rsidRPr="001002FB">
        <w:rPr>
          <w:rFonts w:ascii="Cambria" w:hAnsi="Cambria"/>
          <w:b/>
          <w:bCs/>
        </w:rPr>
        <w:t xml:space="preserve">în conformitate cu prevederile legale a </w:t>
      </w:r>
      <w:r w:rsidR="00B57865" w:rsidRPr="001002FB">
        <w:rPr>
          <w:rFonts w:ascii="Cambria" w:hAnsi="Cambria"/>
          <w:b/>
          <w:bCs/>
        </w:rPr>
        <w:t xml:space="preserve">CERTIFICATULUI DE </w:t>
      </w:r>
      <w:r w:rsidR="00B57865">
        <w:rPr>
          <w:rFonts w:ascii="Cambria" w:hAnsi="Cambria"/>
          <w:b/>
          <w:bCs/>
        </w:rPr>
        <w:t xml:space="preserve">EXISTENȚĂ A </w:t>
      </w:r>
      <w:r w:rsidR="00B57865" w:rsidRPr="001002FB">
        <w:rPr>
          <w:rFonts w:ascii="Cambria" w:hAnsi="Cambria"/>
          <w:b/>
          <w:bCs/>
        </w:rPr>
        <w:t>CONSTRUCȚIEI</w:t>
      </w:r>
    </w:p>
    <w:p w14:paraId="257F98CB" w14:textId="11B2AC5C" w:rsidR="001002FB" w:rsidRPr="001002FB" w:rsidRDefault="001002FB" w:rsidP="00B57865">
      <w:pPr>
        <w:pStyle w:val="NoSpacing"/>
        <w:jc w:val="center"/>
        <w:rPr>
          <w:rFonts w:ascii="Cambria" w:hAnsi="Cambria"/>
        </w:rPr>
      </w:pPr>
    </w:p>
    <w:p w14:paraId="1AF4C4D1" w14:textId="4B69661F" w:rsidR="00204A6D" w:rsidRPr="001002FB" w:rsidRDefault="001002FB" w:rsidP="00204A6D">
      <w:pPr>
        <w:pStyle w:val="NoSpacing"/>
        <w:jc w:val="both"/>
        <w:rPr>
          <w:rFonts w:ascii="Cambria" w:hAnsi="Cambria"/>
        </w:rPr>
      </w:pPr>
      <w:r w:rsidRPr="001002FB">
        <w:rPr>
          <w:rFonts w:ascii="Cambria" w:hAnsi="Cambria"/>
        </w:rPr>
        <w:t xml:space="preserve">pentru construcția/ele situate în com. Apahida, loc. </w:t>
      </w:r>
      <w:r w:rsidR="00204A6D" w:rsidRPr="001002FB">
        <w:rPr>
          <w:rFonts w:ascii="Cambria" w:hAnsi="Cambria"/>
        </w:rPr>
        <w:t xml:space="preserve">. . . . . . . . . . . . . . . . . . </w:t>
      </w:r>
      <w:r w:rsidRPr="001002FB">
        <w:rPr>
          <w:rFonts w:ascii="Cambria" w:hAnsi="Cambria"/>
        </w:rPr>
        <w:t xml:space="preserve">, str. </w:t>
      </w:r>
      <w:r w:rsidR="00204A6D" w:rsidRPr="001002FB">
        <w:rPr>
          <w:rFonts w:ascii="Cambria" w:hAnsi="Cambria"/>
        </w:rPr>
        <w:t xml:space="preserve">. . . . . . . . . . . . . . . . . . . . . . . . . . . . . . . . . . . . . . . . . . . . . . . </w:t>
      </w:r>
      <w:r w:rsidRPr="001002FB">
        <w:rPr>
          <w:rFonts w:ascii="Cambria" w:hAnsi="Cambria"/>
        </w:rPr>
        <w:t xml:space="preserve">, nr. </w:t>
      </w:r>
      <w:r w:rsidR="00204A6D" w:rsidRPr="001002FB">
        <w:rPr>
          <w:rFonts w:ascii="Cambria" w:hAnsi="Cambria"/>
        </w:rPr>
        <w:t xml:space="preserve">. . . . . </w:t>
      </w:r>
      <w:r w:rsidRPr="001002FB">
        <w:rPr>
          <w:rFonts w:ascii="Cambria" w:hAnsi="Cambria"/>
        </w:rPr>
        <w:t>, pe amplasamentul înscris în C.F.</w:t>
      </w:r>
      <w:r w:rsidR="00204A6D" w:rsidRPr="001002FB">
        <w:rPr>
          <w:rFonts w:ascii="Cambria" w:hAnsi="Cambria"/>
        </w:rPr>
        <w:t xml:space="preserve">. . . . . . . . . . . . . . . . . . . . </w:t>
      </w:r>
      <w:r w:rsidRPr="001002FB">
        <w:rPr>
          <w:rFonts w:ascii="Cambria" w:hAnsi="Cambria"/>
        </w:rPr>
        <w:t xml:space="preserve">, identificat prin nr. cad. </w:t>
      </w:r>
      <w:r w:rsidR="00204A6D" w:rsidRPr="001002FB">
        <w:rPr>
          <w:rFonts w:ascii="Cambria" w:hAnsi="Cambria"/>
        </w:rPr>
        <w:t>. . . . . . . . . . . . . . . . . . .</w:t>
      </w:r>
    </w:p>
    <w:p w14:paraId="5BBC43C0" w14:textId="78542261" w:rsidR="00421ECC" w:rsidRDefault="00421ECC" w:rsidP="00421ECC">
      <w:pPr>
        <w:pStyle w:val="NoSpacing"/>
        <w:jc w:val="both"/>
        <w:rPr>
          <w:rFonts w:ascii="Cambria" w:hAnsi="Cambria"/>
        </w:rPr>
      </w:pPr>
      <w:r w:rsidRPr="001002FB">
        <w:rPr>
          <w:rFonts w:ascii="Cambria" w:hAnsi="Cambria"/>
        </w:rPr>
        <w:tab/>
      </w:r>
    </w:p>
    <w:p w14:paraId="147E00A8" w14:textId="77777777" w:rsidR="00B57865" w:rsidRPr="00B57865" w:rsidRDefault="00B57865" w:rsidP="00B57865">
      <w:pPr>
        <w:pStyle w:val="NoSpacing"/>
        <w:ind w:firstLine="709"/>
        <w:jc w:val="both"/>
        <w:rPr>
          <w:rFonts w:ascii="Cambria" w:hAnsi="Cambria"/>
        </w:rPr>
      </w:pPr>
      <w:r w:rsidRPr="00B57865">
        <w:rPr>
          <w:rFonts w:ascii="Cambria" w:hAnsi="Cambria"/>
        </w:rPr>
        <w:t>Anexez prezentei:</w:t>
      </w:r>
    </w:p>
    <w:p w14:paraId="40EBEAFF" w14:textId="77777777" w:rsidR="00B57865" w:rsidRPr="00B57865" w:rsidRDefault="00B57865" w:rsidP="00B5786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</w:rPr>
      </w:pPr>
      <w:r w:rsidRPr="00B57865">
        <w:rPr>
          <w:rFonts w:ascii="Cambria" w:hAnsi="Cambria"/>
        </w:rPr>
        <w:t>Copie Act de identitate.</w:t>
      </w:r>
    </w:p>
    <w:p w14:paraId="35A31ACB" w14:textId="0907E10E" w:rsidR="00B57865" w:rsidRPr="00B57865" w:rsidRDefault="00B57865" w:rsidP="00B5786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</w:rPr>
      </w:pPr>
      <w:r w:rsidRPr="00B57865">
        <w:rPr>
          <w:rFonts w:ascii="Cambria" w:hAnsi="Cambria"/>
        </w:rPr>
        <w:t>Copie extras C.F. actualizat (nu mai vechi de 3 luni) / titlu de proprietate asupra terenului.</w:t>
      </w:r>
    </w:p>
    <w:p w14:paraId="4D47B5A3" w14:textId="409836EA" w:rsidR="00B57865" w:rsidRPr="00B57865" w:rsidRDefault="00B57865" w:rsidP="00B5786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</w:rPr>
      </w:pPr>
      <w:r w:rsidRPr="00B57865">
        <w:rPr>
          <w:rFonts w:ascii="Cambria" w:hAnsi="Cambria"/>
        </w:rPr>
        <w:t>Act de proprietate asupra construcției (Extras C.F, Titlu de proprietate, Certificat de moștenitor)</w:t>
      </w:r>
    </w:p>
    <w:p w14:paraId="66C425C1" w14:textId="314F3E73" w:rsidR="00B57865" w:rsidRPr="00B57865" w:rsidRDefault="00B57865" w:rsidP="00B5786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</w:rPr>
      </w:pPr>
      <w:r w:rsidRPr="00B57865">
        <w:rPr>
          <w:rFonts w:ascii="Cambria" w:hAnsi="Cambria"/>
        </w:rPr>
        <w:t>Fișă patrimoniu – Taxe și impozite.</w:t>
      </w:r>
    </w:p>
    <w:p w14:paraId="64286559" w14:textId="07C31E3A" w:rsidR="00B57865" w:rsidRPr="00B57865" w:rsidRDefault="00B57865" w:rsidP="00B5786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</w:rPr>
      </w:pPr>
      <w:r w:rsidRPr="00B57865">
        <w:rPr>
          <w:rFonts w:ascii="Cambria" w:hAnsi="Cambria"/>
        </w:rPr>
        <w:t>Documentație cadastrală (memoriu, plan de încadrare în zonă, plan de amplasament și delimitare, releveul construcțiilor) vizată de compartiment Taxe și impozite.</w:t>
      </w:r>
    </w:p>
    <w:p w14:paraId="2568566C" w14:textId="4EAF8F27" w:rsidR="00B57865" w:rsidRPr="00B57865" w:rsidRDefault="00B57865" w:rsidP="00B5786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</w:rPr>
      </w:pPr>
      <w:r w:rsidRPr="00B57865">
        <w:rPr>
          <w:rFonts w:ascii="Cambria" w:hAnsi="Cambria"/>
        </w:rPr>
        <w:t>Document care să ateste anul construirii imobilului (Extras Registru Agricol sau declarație notarială pe proprie răspundere)</w:t>
      </w:r>
    </w:p>
    <w:p w14:paraId="65D051E0" w14:textId="77777777" w:rsidR="00B57865" w:rsidRPr="00B57865" w:rsidRDefault="00B57865" w:rsidP="00B5786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</w:rPr>
      </w:pPr>
      <w:r w:rsidRPr="00B57865">
        <w:rPr>
          <w:rFonts w:ascii="Cambria" w:hAnsi="Cambria"/>
        </w:rPr>
        <w:t>Dovada achitării taxei.</w:t>
      </w:r>
    </w:p>
    <w:p w14:paraId="6D03E00A" w14:textId="77777777" w:rsidR="001002FB" w:rsidRPr="001002FB" w:rsidRDefault="001002FB" w:rsidP="00421ECC">
      <w:pPr>
        <w:pStyle w:val="NoSpacing"/>
        <w:jc w:val="both"/>
        <w:rPr>
          <w:rFonts w:ascii="Cambria" w:hAnsi="Cambria"/>
        </w:rPr>
      </w:pPr>
    </w:p>
    <w:tbl>
      <w:tblPr>
        <w:tblW w:w="4554" w:type="pct"/>
        <w:tblInd w:w="828" w:type="dxa"/>
        <w:tblLook w:val="0000" w:firstRow="0" w:lastRow="0" w:firstColumn="0" w:lastColumn="0" w:noHBand="0" w:noVBand="0"/>
      </w:tblPr>
      <w:tblGrid>
        <w:gridCol w:w="3708"/>
        <w:gridCol w:w="4513"/>
      </w:tblGrid>
      <w:tr w:rsidR="00421ECC" w:rsidRPr="001002FB" w14:paraId="622D120B" w14:textId="77777777" w:rsidTr="005B3A09">
        <w:tc>
          <w:tcPr>
            <w:tcW w:w="2255" w:type="pct"/>
            <w:shd w:val="clear" w:color="auto" w:fill="auto"/>
            <w:vAlign w:val="center"/>
          </w:tcPr>
          <w:p w14:paraId="44E539D1" w14:textId="77777777" w:rsidR="00421ECC" w:rsidRPr="001002FB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1002FB">
              <w:rPr>
                <w:rFonts w:ascii="Cambria" w:hAnsi="Cambria"/>
              </w:rPr>
              <w:t xml:space="preserve">Data . . . . . . . . . . . . . . . . . . </w:t>
            </w:r>
          </w:p>
        </w:tc>
        <w:tc>
          <w:tcPr>
            <w:tcW w:w="2745" w:type="pct"/>
            <w:shd w:val="clear" w:color="auto" w:fill="auto"/>
            <w:vAlign w:val="center"/>
          </w:tcPr>
          <w:p w14:paraId="28E7DBD2" w14:textId="507ABE33" w:rsidR="00421ECC" w:rsidRPr="001002FB" w:rsidRDefault="00421ECC" w:rsidP="002C0847">
            <w:pPr>
              <w:pStyle w:val="NoSpacing"/>
              <w:jc w:val="center"/>
              <w:rPr>
                <w:rFonts w:ascii="Cambria" w:hAnsi="Cambria"/>
                <w:vertAlign w:val="superscript"/>
              </w:rPr>
            </w:pPr>
            <w:r w:rsidRPr="001002FB">
              <w:rPr>
                <w:rFonts w:ascii="Cambria" w:hAnsi="Cambria"/>
              </w:rPr>
              <w:t>Semnătura</w:t>
            </w:r>
          </w:p>
          <w:p w14:paraId="61E8D969" w14:textId="77777777" w:rsidR="00421ECC" w:rsidRPr="001002FB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1002FB">
              <w:rPr>
                <w:rFonts w:ascii="Cambria" w:hAnsi="Cambria"/>
              </w:rPr>
              <w:t xml:space="preserve">. . . . . . . . . . . . . . . . . . . . . . . </w:t>
            </w:r>
          </w:p>
          <w:p w14:paraId="3CE96DFB" w14:textId="77777777" w:rsidR="00421ECC" w:rsidRPr="001002FB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1002FB">
              <w:rPr>
                <w:rFonts w:ascii="Cambria" w:hAnsi="Cambria"/>
              </w:rPr>
              <w:t>L.S.</w:t>
            </w:r>
          </w:p>
        </w:tc>
      </w:tr>
    </w:tbl>
    <w:p w14:paraId="01FF05B0" w14:textId="3B991A74" w:rsidR="001002FB" w:rsidRPr="009C3324" w:rsidRDefault="001002FB" w:rsidP="00B57865">
      <w:pPr>
        <w:pStyle w:val="NoSpacing"/>
        <w:jc w:val="both"/>
        <w:rPr>
          <w:i/>
          <w:iCs/>
          <w:sz w:val="20"/>
          <w:szCs w:val="20"/>
        </w:rPr>
      </w:pPr>
    </w:p>
    <w:sectPr w:rsidR="001002FB" w:rsidRPr="009C3324" w:rsidSect="00DA58B7">
      <w:headerReference w:type="default" r:id="rId8"/>
      <w:footerReference w:type="default" r:id="rId9"/>
      <w:pgSz w:w="11906" w:h="16838" w:code="9"/>
      <w:pgMar w:top="2880" w:right="1440" w:bottom="15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8710" w14:textId="77777777" w:rsidR="00694A65" w:rsidRDefault="00694A65" w:rsidP="00B9471A">
      <w:r>
        <w:separator/>
      </w:r>
    </w:p>
  </w:endnote>
  <w:endnote w:type="continuationSeparator" w:id="0">
    <w:p w14:paraId="3B923278" w14:textId="77777777" w:rsidR="00694A65" w:rsidRDefault="00694A65" w:rsidP="00B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667B" w14:textId="77777777" w:rsidR="00B9471A" w:rsidRPr="00DA58B7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  <w:lang w:val="pt-BR"/>
      </w:rPr>
    </w:pPr>
    <w:r w:rsidRPr="00DA58B7">
      <w:rPr>
        <w:rFonts w:ascii="Cambria" w:hAnsi="Cambria"/>
        <w:sz w:val="18"/>
        <w:szCs w:val="18"/>
        <w:lang w:val="pt-BR"/>
      </w:rPr>
      <w:t>Comuna Apahida, Județul Cluj, Str. Libertății nr. 122, 407035</w:t>
    </w:r>
  </w:p>
  <w:p w14:paraId="322C46DD" w14:textId="77777777" w:rsidR="00B9471A" w:rsidRPr="00DA58B7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  <w:lang w:val="pt-BR"/>
      </w:rPr>
    </w:pPr>
    <w:r w:rsidRPr="00DA58B7">
      <w:rPr>
        <w:rFonts w:ascii="Cambria" w:hAnsi="Cambria"/>
        <w:sz w:val="18"/>
        <w:szCs w:val="18"/>
        <w:lang w:val="pt-BR"/>
      </w:rPr>
      <w:t>Telefon: 0264 231 777; 0264 231 322 | Fax: 0264 231 475 | E-mail: apahida_cj@primaria-apahida.ro</w:t>
    </w:r>
  </w:p>
  <w:p w14:paraId="67A75F61" w14:textId="77777777" w:rsidR="00B9471A" w:rsidRPr="00DA58B7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  <w:lang w:val="pt-BR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F434BF" wp14:editId="2F984F84">
              <wp:simplePos x="0" y="0"/>
              <wp:positionH relativeFrom="margin">
                <wp:align>center</wp:align>
              </wp:positionH>
              <wp:positionV relativeFrom="paragraph">
                <wp:posOffset>95788</wp:posOffset>
              </wp:positionV>
              <wp:extent cx="1009767" cy="0"/>
              <wp:effectExtent l="0" t="0" r="0" b="0"/>
              <wp:wrapNone/>
              <wp:docPr id="1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76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8C12A8" id="Conector drept 1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7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1B02F6F0" w14:textId="77777777" w:rsidR="00B9471A" w:rsidRPr="00B9471A" w:rsidRDefault="00B9471A" w:rsidP="00B9471A">
    <w:pPr>
      <w:pStyle w:val="Footer"/>
      <w:spacing w:line="360" w:lineRule="auto"/>
      <w:jc w:val="center"/>
      <w:rPr>
        <w:rFonts w:ascii="Cambria" w:hAnsi="Cambria"/>
        <w:color w:val="4D4D4D"/>
        <w:sz w:val="18"/>
        <w:szCs w:val="18"/>
      </w:rPr>
    </w:pPr>
    <w:r w:rsidRPr="009C01D3">
      <w:rPr>
        <w:rFonts w:ascii="Cambria" w:hAnsi="Cambria"/>
        <w:color w:val="4D4D4D"/>
        <w:sz w:val="18"/>
        <w:szCs w:val="18"/>
      </w:rPr>
      <w:t>www.primaria-apahida.ro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9828" w14:textId="77777777" w:rsidR="00694A65" w:rsidRDefault="00694A65" w:rsidP="00B9471A">
      <w:r>
        <w:separator/>
      </w:r>
    </w:p>
  </w:footnote>
  <w:footnote w:type="continuationSeparator" w:id="0">
    <w:p w14:paraId="484DC75E" w14:textId="77777777" w:rsidR="00694A65" w:rsidRDefault="00694A65" w:rsidP="00B9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F662" w14:textId="77777777" w:rsidR="00B9471A" w:rsidRDefault="00144100" w:rsidP="00B94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989D79E" wp14:editId="58217B0C">
              <wp:simplePos x="0" y="0"/>
              <wp:positionH relativeFrom="column">
                <wp:posOffset>-20097</wp:posOffset>
              </wp:positionH>
              <wp:positionV relativeFrom="paragraph">
                <wp:posOffset>1130441</wp:posOffset>
              </wp:positionV>
              <wp:extent cx="6280220" cy="9132"/>
              <wp:effectExtent l="0" t="0" r="25400" b="29210"/>
              <wp:wrapNone/>
              <wp:docPr id="399" name="Conector drept 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0220" cy="913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E9E4A" id="Conector drept 39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89pt" to="492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" strokecolor="#747070 [161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1" locked="0" layoutInCell="1" allowOverlap="1" wp14:anchorId="177A7379" wp14:editId="4FACA2F3">
          <wp:simplePos x="0" y="0"/>
          <wp:positionH relativeFrom="margin">
            <wp:align>left</wp:align>
          </wp:positionH>
          <wp:positionV relativeFrom="paragraph">
            <wp:posOffset>-68882</wp:posOffset>
          </wp:positionV>
          <wp:extent cx="6209881" cy="1011759"/>
          <wp:effectExtent l="0" t="0" r="635" b="0"/>
          <wp:wrapNone/>
          <wp:docPr id="407" name="Imagine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ine 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881" cy="1011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428"/>
    <w:multiLevelType w:val="hybridMultilevel"/>
    <w:tmpl w:val="7E8EB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E5627C"/>
    <w:multiLevelType w:val="hybridMultilevel"/>
    <w:tmpl w:val="7D28D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A72A1F"/>
    <w:multiLevelType w:val="hybridMultilevel"/>
    <w:tmpl w:val="90A22822"/>
    <w:lvl w:ilvl="0" w:tplc="3B9062C2">
      <w:start w:val="1"/>
      <w:numFmt w:val="bullet"/>
      <w:lvlText w:val="⃝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CA0"/>
    <w:multiLevelType w:val="hybridMultilevel"/>
    <w:tmpl w:val="2C7ACE1E"/>
    <w:lvl w:ilvl="0" w:tplc="2B4C72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44C09"/>
    <w:multiLevelType w:val="hybridMultilevel"/>
    <w:tmpl w:val="50C4EABA"/>
    <w:lvl w:ilvl="0" w:tplc="C9C05FFA">
      <w:numFmt w:val="bullet"/>
      <w:lvlText w:val="—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4261C1"/>
    <w:multiLevelType w:val="hybridMultilevel"/>
    <w:tmpl w:val="E0FC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F1649"/>
    <w:multiLevelType w:val="hybridMultilevel"/>
    <w:tmpl w:val="2C9A9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1921176">
    <w:abstractNumId w:val="3"/>
  </w:num>
  <w:num w:numId="2" w16cid:durableId="1091702176">
    <w:abstractNumId w:val="5"/>
  </w:num>
  <w:num w:numId="3" w16cid:durableId="178006137">
    <w:abstractNumId w:val="4"/>
  </w:num>
  <w:num w:numId="4" w16cid:durableId="1890915063">
    <w:abstractNumId w:val="1"/>
  </w:num>
  <w:num w:numId="5" w16cid:durableId="1361203670">
    <w:abstractNumId w:val="2"/>
  </w:num>
  <w:num w:numId="6" w16cid:durableId="1714304856">
    <w:abstractNumId w:val="6"/>
  </w:num>
  <w:num w:numId="7" w16cid:durableId="150844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CC"/>
    <w:rsid w:val="000948B2"/>
    <w:rsid w:val="000B1D13"/>
    <w:rsid w:val="001002FB"/>
    <w:rsid w:val="00126278"/>
    <w:rsid w:val="00144100"/>
    <w:rsid w:val="001524CA"/>
    <w:rsid w:val="001608AA"/>
    <w:rsid w:val="001B7B49"/>
    <w:rsid w:val="001D1643"/>
    <w:rsid w:val="001F2BBE"/>
    <w:rsid w:val="00204A6D"/>
    <w:rsid w:val="002B64FD"/>
    <w:rsid w:val="002C1CFB"/>
    <w:rsid w:val="0035322B"/>
    <w:rsid w:val="003608C5"/>
    <w:rsid w:val="003C157B"/>
    <w:rsid w:val="00421ECC"/>
    <w:rsid w:val="00424A26"/>
    <w:rsid w:val="00476B9A"/>
    <w:rsid w:val="004D31C8"/>
    <w:rsid w:val="004E0D7B"/>
    <w:rsid w:val="004F5E43"/>
    <w:rsid w:val="00513C0D"/>
    <w:rsid w:val="0053279F"/>
    <w:rsid w:val="0054297F"/>
    <w:rsid w:val="005A0FD1"/>
    <w:rsid w:val="005B3A09"/>
    <w:rsid w:val="00617BCC"/>
    <w:rsid w:val="00622D67"/>
    <w:rsid w:val="0062730F"/>
    <w:rsid w:val="006349FD"/>
    <w:rsid w:val="00675531"/>
    <w:rsid w:val="00694A65"/>
    <w:rsid w:val="006C32C7"/>
    <w:rsid w:val="006D3BE7"/>
    <w:rsid w:val="00774C17"/>
    <w:rsid w:val="007D6C0C"/>
    <w:rsid w:val="00853544"/>
    <w:rsid w:val="00903388"/>
    <w:rsid w:val="009470AD"/>
    <w:rsid w:val="009630A8"/>
    <w:rsid w:val="009A3CCC"/>
    <w:rsid w:val="009C3324"/>
    <w:rsid w:val="00A11937"/>
    <w:rsid w:val="00A154BA"/>
    <w:rsid w:val="00A338EF"/>
    <w:rsid w:val="00AB3D17"/>
    <w:rsid w:val="00AE685E"/>
    <w:rsid w:val="00B55C04"/>
    <w:rsid w:val="00B57865"/>
    <w:rsid w:val="00B9471A"/>
    <w:rsid w:val="00BF087A"/>
    <w:rsid w:val="00D359B7"/>
    <w:rsid w:val="00D81101"/>
    <w:rsid w:val="00D86178"/>
    <w:rsid w:val="00DA58B7"/>
    <w:rsid w:val="00DB164D"/>
    <w:rsid w:val="00E03DC8"/>
    <w:rsid w:val="00E06D47"/>
    <w:rsid w:val="00E865B6"/>
    <w:rsid w:val="00EC0931"/>
    <w:rsid w:val="00F10A4B"/>
    <w:rsid w:val="00F54DFE"/>
    <w:rsid w:val="00F86A2A"/>
    <w:rsid w:val="00F920D5"/>
    <w:rsid w:val="00F95C55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9DF6D"/>
  <w15:chartTrackingRefBased/>
  <w15:docId w15:val="{C3812B70-781D-423D-B68A-E86E8A77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471A"/>
  </w:style>
  <w:style w:type="paragraph" w:styleId="Footer">
    <w:name w:val="footer"/>
    <w:basedOn w:val="Normal"/>
    <w:link w:val="Foot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471A"/>
  </w:style>
  <w:style w:type="paragraph" w:styleId="NormalWeb">
    <w:name w:val="Normal (Web)"/>
    <w:basedOn w:val="Normal"/>
    <w:link w:val="NormalWebChar"/>
    <w:uiPriority w:val="99"/>
    <w:semiHidden/>
    <w:unhideWhenUsed/>
    <w:rsid w:val="00B9471A"/>
    <w:pPr>
      <w:spacing w:before="100" w:beforeAutospacing="1" w:after="100" w:afterAutospacing="1"/>
    </w:pPr>
  </w:style>
  <w:style w:type="paragraph" w:customStyle="1" w:styleId="Stil1">
    <w:name w:val="Stil1"/>
    <w:basedOn w:val="Normal"/>
    <w:link w:val="Stil1Caracter"/>
    <w:autoRedefine/>
    <w:qFormat/>
    <w:rsid w:val="005A0FD1"/>
    <w:pPr>
      <w:shd w:val="clear" w:color="auto" w:fill="FFFFFF"/>
      <w:spacing w:after="225" w:line="276" w:lineRule="auto"/>
    </w:pPr>
    <w:rPr>
      <w:rFonts w:ascii="Cambria" w:eastAsiaTheme="minorHAnsi" w:hAnsi="Cambria" w:cs="Open Sans"/>
      <w:color w:val="000000"/>
      <w:sz w:val="22"/>
      <w:szCs w:val="22"/>
      <w:lang w:val="en-US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A0F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til1Caracter">
    <w:name w:val="Stil1 Caracter"/>
    <w:basedOn w:val="NormalWebChar"/>
    <w:link w:val="Stil1"/>
    <w:rsid w:val="0062730F"/>
    <w:rPr>
      <w:rFonts w:ascii="Cambria" w:eastAsia="Times New Roman" w:hAnsi="Cambria" w:cs="Open Sans"/>
      <w:color w:val="000000"/>
      <w:sz w:val="24"/>
      <w:szCs w:val="24"/>
      <w:shd w:val="clear" w:color="auto" w:fill="FFFFFF"/>
      <w:lang w:val="ro-RO" w:eastAsia="ro-RO"/>
    </w:rPr>
  </w:style>
  <w:style w:type="character" w:styleId="Hyperlink">
    <w:name w:val="Hyperlink"/>
    <w:uiPriority w:val="99"/>
    <w:rsid w:val="00421ECC"/>
    <w:rPr>
      <w:color w:val="0000FF"/>
      <w:u w:val="single"/>
    </w:rPr>
  </w:style>
  <w:style w:type="paragraph" w:styleId="NoSpacing">
    <w:name w:val="No Spacing"/>
    <w:uiPriority w:val="1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E0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2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PAHIDA%20-%20coala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41FD-F698-45FD-BAF8-FE04198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APAHIDA - coala2 (1).dotx</Template>
  <TotalTime>31</TotalTime>
  <Pages>1</Pages>
  <Words>275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2025-02-05T07:24:00Z</cp:lastPrinted>
  <dcterms:created xsi:type="dcterms:W3CDTF">2023-07-04T09:15:00Z</dcterms:created>
  <dcterms:modified xsi:type="dcterms:W3CDTF">2025-02-05T07:27:00Z</dcterms:modified>
</cp:coreProperties>
</file>