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36815" w:rsidRPr="00236815" w14:paraId="2874C553" w14:textId="77777777" w:rsidTr="00236815">
        <w:tc>
          <w:tcPr>
            <w:tcW w:w="4675" w:type="dxa"/>
            <w:hideMark/>
          </w:tcPr>
          <w:p w14:paraId="1302A3E8" w14:textId="114C42B7" w:rsidR="00236815" w:rsidRPr="00236815" w:rsidRDefault="00236815" w:rsidP="00236815">
            <w:pPr>
              <w:pStyle w:val="NoSpacing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36815">
              <w:rPr>
                <w:rFonts w:ascii="Cambria" w:hAnsi="Cambria"/>
                <w:i/>
                <w:iCs/>
                <w:sz w:val="22"/>
                <w:szCs w:val="22"/>
              </w:rPr>
              <w:t>Taxă autorizație de spargere</w:t>
            </w:r>
          </w:p>
          <w:p w14:paraId="6756B426" w14:textId="4B621332" w:rsidR="00236815" w:rsidRPr="00236815" w:rsidRDefault="00236815">
            <w:pPr>
              <w:pStyle w:val="NoSpacing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36815">
              <w:rPr>
                <w:rFonts w:ascii="Cambria" w:hAnsi="Cambria"/>
                <w:i/>
                <w:iCs/>
                <w:sz w:val="22"/>
                <w:szCs w:val="22"/>
              </w:rPr>
              <w:t>1</w:t>
            </w:r>
            <w:r w:rsidR="007409F5">
              <w:rPr>
                <w:rFonts w:ascii="Cambria" w:hAnsi="Cambria"/>
                <w:i/>
                <w:iCs/>
                <w:sz w:val="22"/>
                <w:szCs w:val="22"/>
              </w:rPr>
              <w:t>1</w:t>
            </w:r>
            <w:r w:rsidRPr="00236815">
              <w:rPr>
                <w:rFonts w:ascii="Cambria" w:hAnsi="Cambria"/>
                <w:i/>
                <w:iCs/>
                <w:sz w:val="22"/>
                <w:szCs w:val="22"/>
              </w:rPr>
              <w:t>0,00 RON</w:t>
            </w:r>
            <w:r w:rsidR="007409F5">
              <w:rPr>
                <w:rFonts w:ascii="Cambria" w:hAnsi="Cambria"/>
                <w:i/>
                <w:iCs/>
                <w:sz w:val="22"/>
                <w:szCs w:val="22"/>
              </w:rPr>
              <w:t xml:space="preserve"> + ................................</w:t>
            </w:r>
          </w:p>
        </w:tc>
        <w:tc>
          <w:tcPr>
            <w:tcW w:w="4675" w:type="dxa"/>
          </w:tcPr>
          <w:p w14:paraId="044A10D7" w14:textId="77777777" w:rsidR="00236815" w:rsidRPr="00236815" w:rsidRDefault="00236815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2C2C3FE" w14:textId="77777777" w:rsidR="00236815" w:rsidRPr="00236815" w:rsidRDefault="00236815" w:rsidP="00236815">
      <w:pPr>
        <w:pStyle w:val="NoSpacing"/>
        <w:ind w:firstLine="720"/>
        <w:jc w:val="both"/>
        <w:rPr>
          <w:rFonts w:ascii="Cambria" w:hAnsi="Cambria"/>
          <w:sz w:val="22"/>
          <w:szCs w:val="22"/>
        </w:rPr>
      </w:pPr>
    </w:p>
    <w:p w14:paraId="24E59BA6" w14:textId="77777777" w:rsidR="00236815" w:rsidRPr="00236815" w:rsidRDefault="00236815" w:rsidP="00236815">
      <w:pPr>
        <w:pStyle w:val="NoSpacing"/>
        <w:ind w:firstLine="720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Către,</w:t>
      </w:r>
    </w:p>
    <w:p w14:paraId="179107DF" w14:textId="77777777" w:rsidR="00236815" w:rsidRPr="00236815" w:rsidRDefault="00236815" w:rsidP="00236815">
      <w:pPr>
        <w:pStyle w:val="NoSpacing"/>
        <w:ind w:firstLine="720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PRIMARUL COMUNEI APAHIDA</w:t>
      </w:r>
    </w:p>
    <w:p w14:paraId="31E7C450" w14:textId="77777777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</w:p>
    <w:p w14:paraId="236303C9" w14:textId="77777777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236815">
        <w:rPr>
          <w:rFonts w:ascii="Cambria" w:hAnsi="Cambria"/>
          <w:b/>
          <w:bCs/>
          <w:sz w:val="22"/>
          <w:szCs w:val="22"/>
        </w:rPr>
        <w:t>CERERE</w:t>
      </w:r>
    </w:p>
    <w:p w14:paraId="2894FDE1" w14:textId="5BB25E2D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236815">
        <w:rPr>
          <w:rFonts w:ascii="Cambria" w:hAnsi="Cambria"/>
          <w:b/>
          <w:bCs/>
          <w:sz w:val="22"/>
          <w:szCs w:val="22"/>
        </w:rPr>
        <w:t xml:space="preserve">pentru eliberarea AUTORIZAȚIEI DE SPARGERE A DOMENIULUI PUBLIC în vederea executării lucrărilor de RACORDURI, BRANȘAMENTE EXTINDERE, MODERNIZARE, ÎNLOCUIRE </w:t>
      </w:r>
      <w:proofErr w:type="spellStart"/>
      <w:r w:rsidRPr="00236815">
        <w:rPr>
          <w:rFonts w:ascii="Cambria" w:hAnsi="Cambria"/>
          <w:b/>
          <w:bCs/>
          <w:sz w:val="22"/>
          <w:szCs w:val="22"/>
        </w:rPr>
        <w:t>reețele</w:t>
      </w:r>
      <w:proofErr w:type="spellEnd"/>
      <w:r w:rsidRPr="00236815">
        <w:rPr>
          <w:rFonts w:ascii="Cambria" w:hAnsi="Cambria"/>
          <w:b/>
          <w:bCs/>
          <w:sz w:val="22"/>
          <w:szCs w:val="22"/>
        </w:rPr>
        <w:t xml:space="preserve"> edilitare</w:t>
      </w:r>
    </w:p>
    <w:p w14:paraId="76DC5BA1" w14:textId="77777777" w:rsidR="00236815" w:rsidRPr="00236815" w:rsidRDefault="00236815" w:rsidP="00236815">
      <w:pPr>
        <w:pStyle w:val="NoSpacing"/>
        <w:jc w:val="both"/>
        <w:rPr>
          <w:rFonts w:ascii="Cambria" w:hAnsi="Cambria"/>
          <w:sz w:val="22"/>
          <w:szCs w:val="22"/>
        </w:rPr>
      </w:pPr>
    </w:p>
    <w:p w14:paraId="7EB426D8" w14:textId="77777777" w:rsidR="00236815" w:rsidRPr="00236815" w:rsidRDefault="00236815" w:rsidP="00236815">
      <w:pPr>
        <w:pStyle w:val="NoSpacing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ab/>
        <w:t>Subsemnatul</w:t>
      </w:r>
      <w:r w:rsidRPr="00236815">
        <w:rPr>
          <w:rFonts w:ascii="Cambria" w:hAnsi="Cambria"/>
          <w:sz w:val="22"/>
          <w:szCs w:val="22"/>
          <w:vertAlign w:val="superscript"/>
        </w:rPr>
        <w:t>1)</w:t>
      </w:r>
      <w:r w:rsidRPr="00236815">
        <w:rPr>
          <w:rFonts w:ascii="Cambria" w:hAnsi="Cambria"/>
          <w:sz w:val="22"/>
          <w:szCs w:val="22"/>
        </w:rPr>
        <w:t xml:space="preserve"> . . . . . . . . . . . . . . . . . . . , CNP / CUI</w:t>
      </w:r>
      <w:r w:rsidRPr="00236815">
        <w:rPr>
          <w:sz w:val="22"/>
          <w:szCs w:val="22"/>
        </w:rPr>
        <w:t xml:space="preserve"> </w:t>
      </w:r>
      <w:r w:rsidRPr="00236815">
        <w:rPr>
          <w:rFonts w:ascii="Cambria" w:hAnsi="Cambria"/>
          <w:sz w:val="22"/>
          <w:szCs w:val="22"/>
        </w:rPr>
        <w:t>. . . . . . . . . . . . . . . . . . . . . . . . . . . . . . . . . . . . . . ., cu domiciliul/sediul</w:t>
      </w:r>
      <w:r w:rsidRPr="00236815">
        <w:rPr>
          <w:rFonts w:ascii="Cambria" w:hAnsi="Cambria"/>
          <w:sz w:val="22"/>
          <w:szCs w:val="22"/>
          <w:vertAlign w:val="superscript"/>
        </w:rPr>
        <w:t>2)</w:t>
      </w:r>
      <w:r w:rsidRPr="00236815">
        <w:rPr>
          <w:rFonts w:ascii="Cambria" w:hAnsi="Cambria"/>
          <w:sz w:val="22"/>
          <w:szCs w:val="22"/>
        </w:rPr>
        <w:t xml:space="preserve"> în </w:t>
      </w:r>
      <w:proofErr w:type="spellStart"/>
      <w:r w:rsidRPr="00236815">
        <w:rPr>
          <w:rFonts w:ascii="Cambria" w:hAnsi="Cambria"/>
          <w:sz w:val="22"/>
          <w:szCs w:val="22"/>
        </w:rPr>
        <w:t>judeţul</w:t>
      </w:r>
      <w:proofErr w:type="spellEnd"/>
      <w:r w:rsidRPr="00236815">
        <w:rPr>
          <w:rFonts w:ascii="Cambria" w:hAnsi="Cambria"/>
          <w:sz w:val="22"/>
          <w:szCs w:val="22"/>
        </w:rPr>
        <w:t xml:space="preserve"> . . . . . . . . . . . . , municipiul/</w:t>
      </w:r>
      <w:proofErr w:type="spellStart"/>
      <w:r w:rsidRPr="00236815">
        <w:rPr>
          <w:rFonts w:ascii="Cambria" w:hAnsi="Cambria"/>
          <w:sz w:val="22"/>
          <w:szCs w:val="22"/>
        </w:rPr>
        <w:t>oraşul</w:t>
      </w:r>
      <w:proofErr w:type="spellEnd"/>
      <w:r w:rsidRPr="00236815">
        <w:rPr>
          <w:rFonts w:ascii="Cambria" w:hAnsi="Cambria"/>
          <w:sz w:val="22"/>
          <w:szCs w:val="22"/>
        </w:rPr>
        <w:t xml:space="preserve">/comuna . . . . . . . . . . . . . . . . . , satul . . . . . . . . . . . . . . . . . . sectorul . . . . , cod </w:t>
      </w:r>
      <w:proofErr w:type="spellStart"/>
      <w:r w:rsidRPr="00236815">
        <w:rPr>
          <w:rFonts w:ascii="Cambria" w:hAnsi="Cambria"/>
          <w:sz w:val="22"/>
          <w:szCs w:val="22"/>
        </w:rPr>
        <w:t>poştal</w:t>
      </w:r>
      <w:proofErr w:type="spellEnd"/>
      <w:r w:rsidRPr="00236815">
        <w:rPr>
          <w:rFonts w:ascii="Cambria" w:hAnsi="Cambria"/>
          <w:sz w:val="22"/>
          <w:szCs w:val="22"/>
        </w:rPr>
        <w:t xml:space="preserve"> . . . . . . . . .. , str. . . . . . . . . . . . . . . . . . . nr. . . . ., bl. . . . . . , sc. . . . . , et. . . . . , ap. . . , telefon/fax . . . . . . . . . . . . , e - mail . . . . . . . . . . . . . . . . . . . . . . . . . . . . . . . </w:t>
      </w:r>
    </w:p>
    <w:p w14:paraId="60433A4E" w14:textId="77777777" w:rsidR="00236815" w:rsidRPr="00236815" w:rsidRDefault="00236815" w:rsidP="00236815">
      <w:pPr>
        <w:pStyle w:val="NoSpacing"/>
        <w:jc w:val="both"/>
        <w:rPr>
          <w:rFonts w:ascii="Cambria" w:hAnsi="Cambria"/>
          <w:b/>
          <w:bCs/>
          <w:sz w:val="22"/>
          <w:szCs w:val="22"/>
        </w:rPr>
      </w:pPr>
    </w:p>
    <w:p w14:paraId="0E20BCB2" w14:textId="77777777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236815">
        <w:rPr>
          <w:rFonts w:ascii="Cambria" w:hAnsi="Cambria"/>
          <w:b/>
          <w:bCs/>
          <w:sz w:val="22"/>
          <w:szCs w:val="22"/>
        </w:rPr>
        <w:t>SOLICIT</w:t>
      </w:r>
    </w:p>
    <w:p w14:paraId="18F3C3E5" w14:textId="15F7B4FB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236815">
        <w:rPr>
          <w:rFonts w:ascii="Cambria" w:hAnsi="Cambria"/>
          <w:b/>
          <w:bCs/>
          <w:sz w:val="22"/>
          <w:szCs w:val="22"/>
        </w:rPr>
        <w:t>eliberarea unei AUTORIZAȚII DE SPARGERE A DOMENIULUI PUBLIC  pentru executarea lucrărilor de:</w:t>
      </w:r>
    </w:p>
    <w:p w14:paraId="4A730F3D" w14:textId="448AD7EC" w:rsidR="00236815" w:rsidRPr="00236815" w:rsidRDefault="00236815" w:rsidP="00236815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475B2AE" w14:textId="4B4AB391" w:rsidR="00236815" w:rsidRPr="00236815" w:rsidRDefault="00236815" w:rsidP="00236815">
      <w:pPr>
        <w:pStyle w:val="NoSpacing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 xml:space="preserve">a imobilului situat în </w:t>
      </w:r>
      <w:proofErr w:type="spellStart"/>
      <w:r w:rsidRPr="00236815">
        <w:rPr>
          <w:rFonts w:ascii="Cambria" w:hAnsi="Cambria"/>
          <w:sz w:val="22"/>
          <w:szCs w:val="22"/>
        </w:rPr>
        <w:t>com</w:t>
      </w:r>
      <w:proofErr w:type="spellEnd"/>
      <w:r w:rsidRPr="00236815">
        <w:rPr>
          <w:rFonts w:ascii="Cambria" w:hAnsi="Cambria"/>
          <w:sz w:val="22"/>
          <w:szCs w:val="22"/>
        </w:rPr>
        <w:t xml:space="preserve">. Apahida, loc. . . . . . . . . . . . . . . . . . . ., str. . . . . . . . . . . . . . . . . . . . . . . . . . . . ., nr. . . . ., la imobilul înscris în C.F. . . . . . . . . . . . . . . . . . . . , identificat prin nr. cad. . . . . . . . . . . . . . . . . </w:t>
      </w:r>
    </w:p>
    <w:p w14:paraId="5C4FBCF0" w14:textId="61E7D314" w:rsidR="00236815" w:rsidRPr="00236815" w:rsidRDefault="00236815" w:rsidP="00236815">
      <w:pPr>
        <w:pStyle w:val="NoSpacing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Suprafața afectată:</w:t>
      </w:r>
      <w:r w:rsidRPr="00236815">
        <w:rPr>
          <w:rFonts w:ascii="Cambria" w:hAnsi="Cambria"/>
          <w:sz w:val="22"/>
          <w:szCs w:val="22"/>
        </w:rPr>
        <w:tab/>
      </w:r>
      <w:r w:rsidRPr="00236815">
        <w:rPr>
          <w:rFonts w:ascii="Cambria" w:hAnsi="Cambria"/>
          <w:sz w:val="22"/>
          <w:szCs w:val="22"/>
        </w:rPr>
        <w:tab/>
        <w:t>. . . . . . . . . . . . . . . . . . . . . . . . . . . . . . .</w:t>
      </w:r>
    </w:p>
    <w:p w14:paraId="0D0A636F" w14:textId="14C197C3" w:rsidR="00236815" w:rsidRPr="00236815" w:rsidRDefault="00236815" w:rsidP="00236815">
      <w:pPr>
        <w:pStyle w:val="NoSpacing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Termen de execuție:</w:t>
      </w:r>
      <w:r w:rsidRPr="00236815">
        <w:rPr>
          <w:rFonts w:ascii="Cambria" w:hAnsi="Cambria"/>
          <w:sz w:val="22"/>
          <w:szCs w:val="22"/>
        </w:rPr>
        <w:tab/>
      </w:r>
      <w:r w:rsidRPr="00236815">
        <w:rPr>
          <w:rFonts w:ascii="Cambria" w:hAnsi="Cambria"/>
          <w:sz w:val="22"/>
          <w:szCs w:val="22"/>
        </w:rPr>
        <w:tab/>
        <w:t>. . . . . . . . . . . . . . . . . . . . . . . . . . . . . . .</w:t>
      </w:r>
    </w:p>
    <w:p w14:paraId="4869C84A" w14:textId="280CF938" w:rsidR="00236815" w:rsidRPr="00236815" w:rsidRDefault="00236815" w:rsidP="00236815">
      <w:pPr>
        <w:pStyle w:val="NoSpacing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Termen de refacere:</w:t>
      </w:r>
      <w:r w:rsidRPr="00236815">
        <w:rPr>
          <w:rFonts w:ascii="Cambria" w:hAnsi="Cambria"/>
          <w:sz w:val="22"/>
          <w:szCs w:val="22"/>
        </w:rPr>
        <w:tab/>
      </w:r>
      <w:r w:rsidRPr="00236815">
        <w:rPr>
          <w:rFonts w:ascii="Cambria" w:hAnsi="Cambria"/>
          <w:sz w:val="22"/>
          <w:szCs w:val="22"/>
        </w:rPr>
        <w:tab/>
        <w:t>. . . . . . . . . . . . . . . . . . . . . . . . . . . . . . .</w:t>
      </w:r>
    </w:p>
    <w:p w14:paraId="34B2429A" w14:textId="465AE4EC" w:rsidR="00236815" w:rsidRPr="00236815" w:rsidRDefault="00236815" w:rsidP="00236815">
      <w:pPr>
        <w:pStyle w:val="NoSpacing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Contract firmă de execuție:</w:t>
      </w:r>
      <w:r w:rsidRPr="00236815">
        <w:rPr>
          <w:rFonts w:ascii="Cambria" w:hAnsi="Cambria"/>
          <w:sz w:val="22"/>
          <w:szCs w:val="22"/>
        </w:rPr>
        <w:tab/>
        <w:t>. . . . . . . . . . . . . . . . . . . . . . . . . . . . . . .</w:t>
      </w:r>
    </w:p>
    <w:p w14:paraId="22548106" w14:textId="77777777" w:rsidR="00236815" w:rsidRPr="00236815" w:rsidRDefault="00236815" w:rsidP="00236815">
      <w:pPr>
        <w:pStyle w:val="NoSpacing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ab/>
      </w:r>
    </w:p>
    <w:p w14:paraId="1EE6856B" w14:textId="77777777" w:rsidR="00236815" w:rsidRPr="00236815" w:rsidRDefault="00236815" w:rsidP="00236815">
      <w:pPr>
        <w:pStyle w:val="NoSpacing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ab/>
        <w:t>Anexez prezentei:</w:t>
      </w:r>
    </w:p>
    <w:p w14:paraId="0C99233B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Copie Act de identitate.</w:t>
      </w:r>
    </w:p>
    <w:p w14:paraId="69E93B3D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Copie extras C.F. actualizat (nu mai vechi de 3 luni).</w:t>
      </w:r>
    </w:p>
    <w:p w14:paraId="339284D4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Autorizație de construire a imobilului care se racordează / branșează sau dovada de existență a acestuia.</w:t>
      </w:r>
    </w:p>
    <w:p w14:paraId="16FE818D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Aviz de principiu/racordare (Compania de Apă Someș S.A, D.E.E.R, CPL Concordia)</w:t>
      </w:r>
    </w:p>
    <w:p w14:paraId="69398B57" w14:textId="276DF8AA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Acord / autorizație de branșare / racordare</w:t>
      </w:r>
    </w:p>
    <w:p w14:paraId="3CBCAB1B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Plan de încadrare în zonă.</w:t>
      </w:r>
    </w:p>
    <w:p w14:paraId="2CFCFD15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Plan de situație.</w:t>
      </w:r>
    </w:p>
    <w:p w14:paraId="52FA5EF9" w14:textId="1978A62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Contract de refacere a suprafețelor asfaltate afectate</w:t>
      </w:r>
    </w:p>
    <w:p w14:paraId="0085D30B" w14:textId="77777777" w:rsidR="00236815" w:rsidRPr="00236815" w:rsidRDefault="00236815" w:rsidP="00236815">
      <w:pPr>
        <w:pStyle w:val="NoSpacing"/>
        <w:numPr>
          <w:ilvl w:val="0"/>
          <w:numId w:val="7"/>
        </w:numPr>
        <w:ind w:left="709"/>
        <w:jc w:val="both"/>
        <w:rPr>
          <w:rFonts w:ascii="Cambria" w:hAnsi="Cambria"/>
          <w:sz w:val="22"/>
          <w:szCs w:val="22"/>
        </w:rPr>
      </w:pPr>
      <w:r w:rsidRPr="00236815">
        <w:rPr>
          <w:rFonts w:ascii="Cambria" w:hAnsi="Cambria"/>
          <w:sz w:val="22"/>
          <w:szCs w:val="22"/>
        </w:rPr>
        <w:t>Dovada achitării taxei.</w:t>
      </w:r>
    </w:p>
    <w:tbl>
      <w:tblPr>
        <w:tblW w:w="4554" w:type="pct"/>
        <w:tblInd w:w="828" w:type="dxa"/>
        <w:tblLook w:val="04A0" w:firstRow="1" w:lastRow="0" w:firstColumn="1" w:lastColumn="0" w:noHBand="0" w:noVBand="1"/>
      </w:tblPr>
      <w:tblGrid>
        <w:gridCol w:w="3845"/>
        <w:gridCol w:w="4680"/>
      </w:tblGrid>
      <w:tr w:rsidR="00236815" w:rsidRPr="00236815" w14:paraId="66960B13" w14:textId="77777777" w:rsidTr="00236815">
        <w:tc>
          <w:tcPr>
            <w:tcW w:w="2255" w:type="pct"/>
            <w:vAlign w:val="center"/>
            <w:hideMark/>
          </w:tcPr>
          <w:p w14:paraId="28FDFA41" w14:textId="77777777" w:rsidR="00236815" w:rsidRPr="00236815" w:rsidRDefault="00236815">
            <w:pPr>
              <w:pStyle w:val="NoSpacing"/>
              <w:spacing w:line="25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36815">
              <w:rPr>
                <w:rFonts w:ascii="Cambria" w:hAnsi="Cambria"/>
                <w:sz w:val="22"/>
                <w:szCs w:val="22"/>
              </w:rPr>
              <w:t xml:space="preserve">Data . . . . . . . . . . . . . . . . . . </w:t>
            </w:r>
          </w:p>
        </w:tc>
        <w:tc>
          <w:tcPr>
            <w:tcW w:w="2745" w:type="pct"/>
            <w:vAlign w:val="center"/>
            <w:hideMark/>
          </w:tcPr>
          <w:p w14:paraId="32765E5E" w14:textId="77777777" w:rsidR="00236815" w:rsidRPr="00236815" w:rsidRDefault="00236815">
            <w:pPr>
              <w:pStyle w:val="NoSpacing"/>
              <w:spacing w:line="256" w:lineRule="auto"/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236815">
              <w:rPr>
                <w:rFonts w:ascii="Cambria" w:hAnsi="Cambria"/>
                <w:sz w:val="22"/>
                <w:szCs w:val="22"/>
              </w:rPr>
              <w:t>Semnătura</w:t>
            </w:r>
            <w:r w:rsidRPr="00236815">
              <w:rPr>
                <w:rFonts w:ascii="Cambria" w:hAnsi="Cambria"/>
                <w:sz w:val="22"/>
                <w:szCs w:val="22"/>
                <w:vertAlign w:val="superscript"/>
              </w:rPr>
              <w:t>5)</w:t>
            </w:r>
          </w:p>
          <w:p w14:paraId="020EF775" w14:textId="77777777" w:rsidR="00236815" w:rsidRPr="00236815" w:rsidRDefault="00236815">
            <w:pPr>
              <w:pStyle w:val="NoSpacing"/>
              <w:spacing w:line="25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36815">
              <w:rPr>
                <w:rFonts w:ascii="Cambria" w:hAnsi="Cambria"/>
                <w:sz w:val="22"/>
                <w:szCs w:val="22"/>
              </w:rPr>
              <w:t xml:space="preserve">. . . . . . . . . . . . . . . . . . . . . . . </w:t>
            </w:r>
          </w:p>
          <w:p w14:paraId="13380149" w14:textId="77777777" w:rsidR="00236815" w:rsidRPr="00236815" w:rsidRDefault="00236815">
            <w:pPr>
              <w:pStyle w:val="NoSpacing"/>
              <w:spacing w:line="25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36815">
              <w:rPr>
                <w:rFonts w:ascii="Cambria" w:hAnsi="Cambria"/>
                <w:sz w:val="22"/>
                <w:szCs w:val="22"/>
              </w:rPr>
              <w:t>L.S.</w:t>
            </w:r>
          </w:p>
        </w:tc>
      </w:tr>
    </w:tbl>
    <w:p w14:paraId="01FF05B0" w14:textId="4FFFC626" w:rsidR="001002FB" w:rsidRPr="00236815" w:rsidRDefault="001002FB" w:rsidP="00236815">
      <w:pPr>
        <w:rPr>
          <w:sz w:val="22"/>
          <w:szCs w:val="22"/>
        </w:rPr>
      </w:pPr>
    </w:p>
    <w:sectPr w:rsidR="001002FB" w:rsidRPr="00236815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2241" w14:textId="77777777" w:rsidR="00DA1A0E" w:rsidRDefault="00DA1A0E" w:rsidP="00B9471A">
      <w:r>
        <w:separator/>
      </w:r>
    </w:p>
  </w:endnote>
  <w:endnote w:type="continuationSeparator" w:id="0">
    <w:p w14:paraId="20E2BD99" w14:textId="77777777" w:rsidR="00DA1A0E" w:rsidRDefault="00DA1A0E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5137C" w14:textId="77777777" w:rsidR="00DA1A0E" w:rsidRDefault="00DA1A0E" w:rsidP="00B9471A">
      <w:r>
        <w:separator/>
      </w:r>
    </w:p>
  </w:footnote>
  <w:footnote w:type="continuationSeparator" w:id="0">
    <w:p w14:paraId="3161F65D" w14:textId="77777777" w:rsidR="00DA1A0E" w:rsidRDefault="00DA1A0E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28"/>
    <w:multiLevelType w:val="hybridMultilevel"/>
    <w:tmpl w:val="7E8EB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5627C"/>
    <w:multiLevelType w:val="hybridMultilevel"/>
    <w:tmpl w:val="7D28D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72A1F"/>
    <w:multiLevelType w:val="hybridMultilevel"/>
    <w:tmpl w:val="90A22822"/>
    <w:lvl w:ilvl="0" w:tplc="3B9062C2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CA0"/>
    <w:multiLevelType w:val="hybridMultilevel"/>
    <w:tmpl w:val="2C7ACE1E"/>
    <w:lvl w:ilvl="0" w:tplc="2B4C7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4C09"/>
    <w:multiLevelType w:val="hybridMultilevel"/>
    <w:tmpl w:val="50C4EABA"/>
    <w:lvl w:ilvl="0" w:tplc="C9C05FFA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4261C1"/>
    <w:multiLevelType w:val="hybridMultilevel"/>
    <w:tmpl w:val="E0F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1176">
    <w:abstractNumId w:val="3"/>
  </w:num>
  <w:num w:numId="2" w16cid:durableId="1091702176">
    <w:abstractNumId w:val="5"/>
  </w:num>
  <w:num w:numId="3" w16cid:durableId="178006137">
    <w:abstractNumId w:val="4"/>
  </w:num>
  <w:num w:numId="4" w16cid:durableId="1890915063">
    <w:abstractNumId w:val="1"/>
  </w:num>
  <w:num w:numId="5" w16cid:durableId="1361203670">
    <w:abstractNumId w:val="2"/>
  </w:num>
  <w:num w:numId="6" w16cid:durableId="288902157">
    <w:abstractNumId w:val="3"/>
  </w:num>
  <w:num w:numId="7" w16cid:durableId="76468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0B1D13"/>
    <w:rsid w:val="001002FB"/>
    <w:rsid w:val="00126278"/>
    <w:rsid w:val="00144100"/>
    <w:rsid w:val="001524CA"/>
    <w:rsid w:val="001608AA"/>
    <w:rsid w:val="001B7B49"/>
    <w:rsid w:val="001D1643"/>
    <w:rsid w:val="001F2BBE"/>
    <w:rsid w:val="00204A6D"/>
    <w:rsid w:val="00236815"/>
    <w:rsid w:val="00271DCA"/>
    <w:rsid w:val="002B64FD"/>
    <w:rsid w:val="002C1CFB"/>
    <w:rsid w:val="0035322B"/>
    <w:rsid w:val="003608C5"/>
    <w:rsid w:val="003C157B"/>
    <w:rsid w:val="00421ECC"/>
    <w:rsid w:val="00476B9A"/>
    <w:rsid w:val="004D31C8"/>
    <w:rsid w:val="004E0D7B"/>
    <w:rsid w:val="004F5E43"/>
    <w:rsid w:val="00513C0D"/>
    <w:rsid w:val="0053279F"/>
    <w:rsid w:val="0054297F"/>
    <w:rsid w:val="005A0FD1"/>
    <w:rsid w:val="005B3A09"/>
    <w:rsid w:val="00617BCC"/>
    <w:rsid w:val="00622D67"/>
    <w:rsid w:val="0062730F"/>
    <w:rsid w:val="006349FD"/>
    <w:rsid w:val="006C32C7"/>
    <w:rsid w:val="006D3BE7"/>
    <w:rsid w:val="007409F5"/>
    <w:rsid w:val="00774C17"/>
    <w:rsid w:val="007D6C0C"/>
    <w:rsid w:val="00853544"/>
    <w:rsid w:val="00903388"/>
    <w:rsid w:val="009470AD"/>
    <w:rsid w:val="009630A8"/>
    <w:rsid w:val="009A3CCC"/>
    <w:rsid w:val="009C3324"/>
    <w:rsid w:val="00A11937"/>
    <w:rsid w:val="00A154BA"/>
    <w:rsid w:val="00A338EF"/>
    <w:rsid w:val="00AB3D17"/>
    <w:rsid w:val="00AE685E"/>
    <w:rsid w:val="00B55C04"/>
    <w:rsid w:val="00B9471A"/>
    <w:rsid w:val="00BF087A"/>
    <w:rsid w:val="00D359B7"/>
    <w:rsid w:val="00D81101"/>
    <w:rsid w:val="00D86178"/>
    <w:rsid w:val="00DA1A0E"/>
    <w:rsid w:val="00DB164D"/>
    <w:rsid w:val="00E03DC8"/>
    <w:rsid w:val="00E06D47"/>
    <w:rsid w:val="00E865B6"/>
    <w:rsid w:val="00EC0931"/>
    <w:rsid w:val="00F10A4B"/>
    <w:rsid w:val="00F54DFE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(1).dotx</Template>
  <TotalTime>29</TotalTime>
  <Pages>1</Pages>
  <Words>371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2023-07-04T09:15:00Z</dcterms:created>
  <dcterms:modified xsi:type="dcterms:W3CDTF">2025-01-08T10:04:00Z</dcterms:modified>
</cp:coreProperties>
</file>